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149"/>
        <w:gridCol w:w="1277"/>
        <w:gridCol w:w="6960"/>
      </w:tblGrid>
      <w:tr w:rsidR="00B274DC" w:rsidRPr="00CA0867">
        <w:trPr>
          <w:trHeight w:hRule="exact" w:val="277"/>
        </w:trPr>
        <w:tc>
          <w:tcPr>
            <w:tcW w:w="1135" w:type="dxa"/>
          </w:tcPr>
          <w:p w:rsidR="00B274DC" w:rsidRPr="00772D79" w:rsidRDefault="00B274DC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274DC" w:rsidRPr="004F1380" w:rsidRDefault="00B274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B274DC" w:rsidRPr="004F1380" w:rsidRDefault="00B274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B274DC" w:rsidRPr="00772D79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B274DC" w:rsidRPr="00772D79" w:rsidRDefault="00B274DC">
            <w:r w:rsidRPr="000A6D16">
              <w:rPr>
                <w:noProof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" o:spid="_x0000_i1025" type="#_x0000_t75" alt="Autogenerated" style="width:55.5pt;height:55.5pt;visibility:visible">
                  <v:imagedata r:id="rId5" o:title=""/>
                </v:shape>
              </w:pict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274DC" w:rsidRPr="00772D79" w:rsidRDefault="00B274DC"/>
        </w:tc>
      </w:tr>
      <w:tr w:rsidR="00B274DC" w:rsidRPr="00772D79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B274DC" w:rsidRPr="00772D79" w:rsidRDefault="00B274DC"/>
        </w:tc>
        <w:tc>
          <w:tcPr>
            <w:tcW w:w="1277" w:type="dxa"/>
          </w:tcPr>
          <w:p w:rsidR="00B274DC" w:rsidRPr="00772D79" w:rsidRDefault="00B274DC"/>
        </w:tc>
        <w:tc>
          <w:tcPr>
            <w:tcW w:w="6947" w:type="dxa"/>
          </w:tcPr>
          <w:p w:rsidR="00B274DC" w:rsidRPr="00772D79" w:rsidRDefault="00B274DC"/>
        </w:tc>
      </w:tr>
      <w:tr w:rsidR="00B274DC" w:rsidRPr="00772D79">
        <w:trPr>
          <w:trHeight w:val="509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B274DC" w:rsidRPr="00772D79" w:rsidRDefault="00B274DC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274DC" w:rsidRPr="004F1380" w:rsidRDefault="00B274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B274DC" w:rsidRPr="004F1380" w:rsidRDefault="00B274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B274DC" w:rsidRPr="00772D79" w:rsidRDefault="00B2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Г.И. Носова»</w:t>
            </w:r>
          </w:p>
        </w:tc>
      </w:tr>
      <w:tr w:rsidR="00B274DC" w:rsidRPr="00772D79">
        <w:trPr>
          <w:trHeight w:hRule="exact" w:val="416"/>
        </w:trPr>
        <w:tc>
          <w:tcPr>
            <w:tcW w:w="1135" w:type="dxa"/>
          </w:tcPr>
          <w:p w:rsidR="00B274DC" w:rsidRPr="00772D79" w:rsidRDefault="00B274DC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274DC" w:rsidRPr="00772D79" w:rsidRDefault="00B274DC"/>
        </w:tc>
      </w:tr>
      <w:tr w:rsidR="00B274DC" w:rsidRPr="00772D79">
        <w:trPr>
          <w:trHeight w:hRule="exact" w:val="416"/>
        </w:trPr>
        <w:tc>
          <w:tcPr>
            <w:tcW w:w="1135" w:type="dxa"/>
          </w:tcPr>
          <w:p w:rsidR="00B274DC" w:rsidRPr="00772D79" w:rsidRDefault="00B274DC"/>
        </w:tc>
        <w:tc>
          <w:tcPr>
            <w:tcW w:w="1277" w:type="dxa"/>
          </w:tcPr>
          <w:p w:rsidR="00B274DC" w:rsidRPr="00772D79" w:rsidRDefault="00B274DC"/>
        </w:tc>
        <w:tc>
          <w:tcPr>
            <w:tcW w:w="6947" w:type="dxa"/>
          </w:tcPr>
          <w:p w:rsidR="00B274DC" w:rsidRPr="00772D79" w:rsidRDefault="00B274DC"/>
        </w:tc>
      </w:tr>
      <w:tr w:rsidR="00B274DC" w:rsidRPr="00772D79" w:rsidTr="004F1380">
        <w:trPr>
          <w:trHeight w:hRule="exact" w:val="2311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274DC" w:rsidRPr="00772D79" w:rsidRDefault="00B274D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pict>
                <v:shape id="_x0000_i1026" type="#_x0000_t75" style="width:240.75pt;height:111.75pt">
                  <v:imagedata r:id="rId6" o:title=""/>
                </v:shape>
              </w:pict>
            </w:r>
          </w:p>
        </w:tc>
      </w:tr>
      <w:tr w:rsidR="00B274DC" w:rsidRPr="00772D79" w:rsidTr="004F1380">
        <w:trPr>
          <w:trHeight w:hRule="exact" w:val="262"/>
        </w:trPr>
        <w:tc>
          <w:tcPr>
            <w:tcW w:w="1135" w:type="dxa"/>
          </w:tcPr>
          <w:p w:rsidR="00B274DC" w:rsidRPr="00772D79" w:rsidRDefault="00B274DC"/>
        </w:tc>
        <w:tc>
          <w:tcPr>
            <w:tcW w:w="1277" w:type="dxa"/>
          </w:tcPr>
          <w:p w:rsidR="00B274DC" w:rsidRPr="00772D79" w:rsidRDefault="00B274DC"/>
        </w:tc>
        <w:tc>
          <w:tcPr>
            <w:tcW w:w="6947" w:type="dxa"/>
          </w:tcPr>
          <w:p w:rsidR="00B274DC" w:rsidRPr="00772D79" w:rsidRDefault="00B274DC"/>
        </w:tc>
      </w:tr>
      <w:tr w:rsidR="00B274DC" w:rsidRPr="00772D79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D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РАБОЧАЯ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ПРОГРАММА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ДИСЦИПЛИНЫ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(МОДУЛЯ)</w:t>
            </w:r>
            <w:r w:rsidRPr="00772D79">
              <w:t xml:space="preserve"> </w:t>
            </w:r>
          </w:p>
        </w:tc>
      </w:tr>
      <w:tr w:rsidR="00B274DC" w:rsidRPr="00772D79">
        <w:trPr>
          <w:trHeight w:hRule="exact" w:val="138"/>
        </w:trPr>
        <w:tc>
          <w:tcPr>
            <w:tcW w:w="1135" w:type="dxa"/>
          </w:tcPr>
          <w:p w:rsidR="00B274DC" w:rsidRPr="00772D79" w:rsidRDefault="00B274DC"/>
        </w:tc>
        <w:tc>
          <w:tcPr>
            <w:tcW w:w="1277" w:type="dxa"/>
          </w:tcPr>
          <w:p w:rsidR="00B274DC" w:rsidRPr="00772D79" w:rsidRDefault="00B274DC"/>
        </w:tc>
        <w:tc>
          <w:tcPr>
            <w:tcW w:w="6947" w:type="dxa"/>
          </w:tcPr>
          <w:p w:rsidR="00B274DC" w:rsidRPr="00772D79" w:rsidRDefault="00B274DC"/>
        </w:tc>
      </w:tr>
      <w:tr w:rsidR="00B274DC" w:rsidRPr="00772D79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2D7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ИНТЕЛЛЕКТУАЛЬНЫЕ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СИСТЕМЫ</w:t>
            </w:r>
            <w:r w:rsidRPr="00772D79">
              <w:t xml:space="preserve"> </w:t>
            </w:r>
          </w:p>
        </w:tc>
      </w:tr>
      <w:tr w:rsidR="00B274DC" w:rsidRPr="00772D79">
        <w:trPr>
          <w:trHeight w:hRule="exact" w:val="138"/>
        </w:trPr>
        <w:tc>
          <w:tcPr>
            <w:tcW w:w="1135" w:type="dxa"/>
          </w:tcPr>
          <w:p w:rsidR="00B274DC" w:rsidRPr="00772D79" w:rsidRDefault="00B274DC"/>
        </w:tc>
        <w:tc>
          <w:tcPr>
            <w:tcW w:w="1277" w:type="dxa"/>
          </w:tcPr>
          <w:p w:rsidR="00B274DC" w:rsidRPr="00772D79" w:rsidRDefault="00B274DC"/>
        </w:tc>
        <w:tc>
          <w:tcPr>
            <w:tcW w:w="6947" w:type="dxa"/>
          </w:tcPr>
          <w:p w:rsidR="00B274DC" w:rsidRPr="00772D79" w:rsidRDefault="00B274DC"/>
        </w:tc>
      </w:tr>
      <w:tr w:rsidR="00B274DC" w:rsidRPr="00CA0867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274DC" w:rsidRPr="004F1380" w:rsidRDefault="00B274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4F1380">
              <w:rPr>
                <w:lang w:val="ru-RU"/>
              </w:rPr>
              <w:t xml:space="preserve"> </w:t>
            </w:r>
          </w:p>
          <w:p w:rsidR="00B274DC" w:rsidRPr="004F1380" w:rsidRDefault="00B274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09.04.01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вычислительная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4F1380">
              <w:rPr>
                <w:lang w:val="ru-RU"/>
              </w:rPr>
              <w:t xml:space="preserve"> </w:t>
            </w:r>
          </w:p>
        </w:tc>
      </w:tr>
      <w:tr w:rsidR="00B274DC" w:rsidRPr="00CA0867">
        <w:trPr>
          <w:trHeight w:hRule="exact" w:val="82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274DC" w:rsidRPr="004F1380" w:rsidRDefault="00B274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F1380">
              <w:rPr>
                <w:lang w:val="ru-RU"/>
              </w:rPr>
              <w:t xml:space="preserve"> </w:t>
            </w:r>
          </w:p>
          <w:p w:rsidR="00B274DC" w:rsidRPr="004F1380" w:rsidRDefault="00B274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Программное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F1380">
              <w:rPr>
                <w:lang w:val="ru-RU"/>
              </w:rPr>
              <w:t xml:space="preserve"> </w:t>
            </w:r>
          </w:p>
        </w:tc>
      </w:tr>
      <w:tr w:rsidR="00B274DC" w:rsidRPr="00CA0867">
        <w:trPr>
          <w:trHeight w:hRule="exact" w:val="277"/>
        </w:trPr>
        <w:tc>
          <w:tcPr>
            <w:tcW w:w="1135" w:type="dxa"/>
          </w:tcPr>
          <w:p w:rsidR="00B274DC" w:rsidRPr="004F1380" w:rsidRDefault="00B274D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274DC" w:rsidRPr="004F1380" w:rsidRDefault="00B274DC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B274DC" w:rsidRPr="004F1380" w:rsidRDefault="00B274DC">
            <w:pPr>
              <w:rPr>
                <w:lang w:val="ru-RU"/>
              </w:rPr>
            </w:pPr>
          </w:p>
        </w:tc>
      </w:tr>
      <w:tr w:rsidR="00B274DC" w:rsidRPr="00772D79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Уровень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высшего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магистратура</w:t>
            </w:r>
            <w:r w:rsidRPr="00772D79">
              <w:t xml:space="preserve"> </w:t>
            </w:r>
          </w:p>
        </w:tc>
      </w:tr>
      <w:tr w:rsidR="00B274DC" w:rsidRPr="00772D79">
        <w:trPr>
          <w:trHeight w:hRule="exact" w:val="694"/>
        </w:trPr>
        <w:tc>
          <w:tcPr>
            <w:tcW w:w="1135" w:type="dxa"/>
          </w:tcPr>
          <w:p w:rsidR="00B274DC" w:rsidRPr="00772D79" w:rsidRDefault="00B274DC"/>
        </w:tc>
        <w:tc>
          <w:tcPr>
            <w:tcW w:w="1277" w:type="dxa"/>
          </w:tcPr>
          <w:p w:rsidR="00B274DC" w:rsidRPr="00772D79" w:rsidRDefault="00B274DC"/>
        </w:tc>
        <w:tc>
          <w:tcPr>
            <w:tcW w:w="6947" w:type="dxa"/>
          </w:tcPr>
          <w:p w:rsidR="00B274DC" w:rsidRPr="00772D79" w:rsidRDefault="00B274DC"/>
        </w:tc>
      </w:tr>
      <w:tr w:rsidR="00B274DC" w:rsidRPr="00772D79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Форма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r w:rsidRPr="00772D79">
              <w:t xml:space="preserve"> </w:t>
            </w:r>
          </w:p>
          <w:p w:rsidR="00B274DC" w:rsidRPr="00772D79" w:rsidRDefault="00B2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заочная</w:t>
            </w:r>
            <w:r w:rsidRPr="00772D79">
              <w:t xml:space="preserve"> </w:t>
            </w:r>
          </w:p>
        </w:tc>
      </w:tr>
      <w:tr w:rsidR="00B274DC" w:rsidRPr="00772D79">
        <w:trPr>
          <w:trHeight w:hRule="exact" w:val="2472"/>
        </w:trPr>
        <w:tc>
          <w:tcPr>
            <w:tcW w:w="1135" w:type="dxa"/>
          </w:tcPr>
          <w:p w:rsidR="00B274DC" w:rsidRPr="00772D79" w:rsidRDefault="00B274DC"/>
        </w:tc>
        <w:tc>
          <w:tcPr>
            <w:tcW w:w="1277" w:type="dxa"/>
          </w:tcPr>
          <w:p w:rsidR="00B274DC" w:rsidRPr="00772D79" w:rsidRDefault="00B274DC"/>
        </w:tc>
        <w:tc>
          <w:tcPr>
            <w:tcW w:w="6947" w:type="dxa"/>
          </w:tcPr>
          <w:p w:rsidR="00B274DC" w:rsidRPr="00772D79" w:rsidRDefault="00B274DC"/>
        </w:tc>
      </w:tr>
      <w:tr w:rsidR="00B274DC" w:rsidRPr="00CA0867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74DC" w:rsidRPr="00772D79" w:rsidRDefault="00B274DC">
            <w:pPr>
              <w:spacing w:after="0" w:line="240" w:lineRule="auto"/>
              <w:rPr>
                <w:sz w:val="24"/>
                <w:szCs w:val="24"/>
              </w:rPr>
            </w:pP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Институт/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факультет</w:t>
            </w:r>
            <w:r w:rsidRPr="00772D79"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B274DC" w:rsidRPr="004F1380" w:rsidRDefault="00B274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энергетики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F1380">
              <w:rPr>
                <w:lang w:val="ru-RU"/>
              </w:rPr>
              <w:t xml:space="preserve"> </w:t>
            </w:r>
          </w:p>
        </w:tc>
      </w:tr>
      <w:tr w:rsidR="00B274DC" w:rsidRPr="00CA0867">
        <w:trPr>
          <w:trHeight w:hRule="exact" w:val="138"/>
        </w:trPr>
        <w:tc>
          <w:tcPr>
            <w:tcW w:w="1135" w:type="dxa"/>
          </w:tcPr>
          <w:p w:rsidR="00B274DC" w:rsidRPr="004F1380" w:rsidRDefault="00B274D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274DC" w:rsidRPr="004F1380" w:rsidRDefault="00B274DC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B274DC" w:rsidRPr="004F1380" w:rsidRDefault="00B274DC">
            <w:pPr>
              <w:rPr>
                <w:lang w:val="ru-RU"/>
              </w:rPr>
            </w:pPr>
          </w:p>
        </w:tc>
      </w:tr>
      <w:tr w:rsidR="00B274DC" w:rsidRPr="00772D79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74DC" w:rsidRPr="00772D79" w:rsidRDefault="00B274DC">
            <w:pPr>
              <w:spacing w:after="0" w:line="240" w:lineRule="auto"/>
              <w:rPr>
                <w:sz w:val="24"/>
                <w:szCs w:val="24"/>
              </w:rPr>
            </w:pP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Кафедра</w:t>
            </w:r>
            <w:r w:rsidRPr="00772D79"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B274DC" w:rsidRPr="00772D79" w:rsidRDefault="00B274DC">
            <w:pPr>
              <w:spacing w:after="0" w:line="240" w:lineRule="auto"/>
              <w:rPr>
                <w:sz w:val="24"/>
                <w:szCs w:val="24"/>
              </w:rPr>
            </w:pP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Вычислительной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техники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программирования</w:t>
            </w:r>
            <w:r w:rsidRPr="00772D79">
              <w:t xml:space="preserve"> </w:t>
            </w:r>
          </w:p>
        </w:tc>
      </w:tr>
      <w:tr w:rsidR="00B274DC" w:rsidRPr="00772D79">
        <w:trPr>
          <w:trHeight w:hRule="exact" w:val="138"/>
        </w:trPr>
        <w:tc>
          <w:tcPr>
            <w:tcW w:w="1135" w:type="dxa"/>
          </w:tcPr>
          <w:p w:rsidR="00B274DC" w:rsidRPr="00772D79" w:rsidRDefault="00B274DC"/>
        </w:tc>
        <w:tc>
          <w:tcPr>
            <w:tcW w:w="1277" w:type="dxa"/>
          </w:tcPr>
          <w:p w:rsidR="00B274DC" w:rsidRPr="00772D79" w:rsidRDefault="00B274DC"/>
        </w:tc>
        <w:tc>
          <w:tcPr>
            <w:tcW w:w="6947" w:type="dxa"/>
          </w:tcPr>
          <w:p w:rsidR="00B274DC" w:rsidRPr="00772D79" w:rsidRDefault="00B274DC"/>
        </w:tc>
      </w:tr>
      <w:tr w:rsidR="00B274DC" w:rsidRPr="00772D79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74DC" w:rsidRPr="00772D79" w:rsidRDefault="00B274DC">
            <w:pPr>
              <w:spacing w:after="0" w:line="240" w:lineRule="auto"/>
              <w:rPr>
                <w:sz w:val="24"/>
                <w:szCs w:val="24"/>
              </w:rPr>
            </w:pP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Курс</w:t>
            </w:r>
            <w:r w:rsidRPr="00772D79"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B274DC" w:rsidRPr="00772D79" w:rsidRDefault="00B274DC">
            <w:pPr>
              <w:spacing w:after="0" w:line="240" w:lineRule="auto"/>
              <w:rPr>
                <w:sz w:val="24"/>
                <w:szCs w:val="24"/>
              </w:rPr>
            </w:pP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72D79">
              <w:t xml:space="preserve"> </w:t>
            </w:r>
          </w:p>
        </w:tc>
      </w:tr>
      <w:tr w:rsidR="00B274DC" w:rsidRPr="00772D79">
        <w:trPr>
          <w:trHeight w:hRule="exact" w:val="138"/>
        </w:trPr>
        <w:tc>
          <w:tcPr>
            <w:tcW w:w="1135" w:type="dxa"/>
          </w:tcPr>
          <w:p w:rsidR="00B274DC" w:rsidRPr="00772D79" w:rsidRDefault="00B274DC"/>
        </w:tc>
        <w:tc>
          <w:tcPr>
            <w:tcW w:w="1277" w:type="dxa"/>
          </w:tcPr>
          <w:p w:rsidR="00B274DC" w:rsidRPr="00772D79" w:rsidRDefault="00B274DC"/>
        </w:tc>
        <w:tc>
          <w:tcPr>
            <w:tcW w:w="6947" w:type="dxa"/>
          </w:tcPr>
          <w:p w:rsidR="00B274DC" w:rsidRPr="00772D79" w:rsidRDefault="00B274DC"/>
        </w:tc>
      </w:tr>
      <w:tr w:rsidR="00B274DC" w:rsidRPr="00772D79">
        <w:trPr>
          <w:trHeight w:hRule="exact" w:val="277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74DC" w:rsidRPr="00772D79" w:rsidRDefault="00B274DC">
            <w:pPr>
              <w:spacing w:after="0" w:line="240" w:lineRule="auto"/>
              <w:rPr>
                <w:sz w:val="24"/>
                <w:szCs w:val="24"/>
              </w:rPr>
            </w:pP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Семестр</w:t>
            </w:r>
            <w:r w:rsidRPr="00772D79"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B274DC" w:rsidRPr="00772D79" w:rsidRDefault="00B274DC"/>
        </w:tc>
      </w:tr>
      <w:tr w:rsidR="00B274DC" w:rsidRPr="00772D79">
        <w:trPr>
          <w:trHeight w:hRule="exact" w:val="394"/>
        </w:trPr>
        <w:tc>
          <w:tcPr>
            <w:tcW w:w="1135" w:type="dxa"/>
          </w:tcPr>
          <w:p w:rsidR="00B274DC" w:rsidRPr="00772D79" w:rsidRDefault="00B274DC"/>
        </w:tc>
        <w:tc>
          <w:tcPr>
            <w:tcW w:w="1277" w:type="dxa"/>
          </w:tcPr>
          <w:p w:rsidR="00B274DC" w:rsidRPr="00772D79" w:rsidRDefault="00B274DC"/>
        </w:tc>
        <w:tc>
          <w:tcPr>
            <w:tcW w:w="6947" w:type="dxa"/>
          </w:tcPr>
          <w:p w:rsidR="00B274DC" w:rsidRPr="00772D79" w:rsidRDefault="00B274DC"/>
        </w:tc>
      </w:tr>
      <w:tr w:rsidR="00B274DC" w:rsidRPr="00772D79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Магнитогорск</w:t>
            </w:r>
            <w:r w:rsidRPr="00772D79">
              <w:t xml:space="preserve"> </w:t>
            </w:r>
          </w:p>
          <w:p w:rsidR="00B274DC" w:rsidRPr="00772D79" w:rsidRDefault="00B2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  <w:r w:rsidRPr="00772D79">
              <w:t xml:space="preserve"> </w:t>
            </w:r>
          </w:p>
        </w:tc>
      </w:tr>
    </w:tbl>
    <w:p w:rsidR="00B274DC" w:rsidRDefault="00B274DC">
      <w:pPr>
        <w:rPr>
          <w:sz w:val="2"/>
        </w:rPr>
      </w:pPr>
      <w:r>
        <w:br w:type="page"/>
      </w:r>
    </w:p>
    <w:p w:rsidR="00B274DC" w:rsidRDefault="00B274DC" w:rsidP="00766496">
      <w:r>
        <w:rPr>
          <w:noProof/>
        </w:rPr>
        <w:pict>
          <v:shape id="_x0000_i1027" type="#_x0000_t75" style="width:466.5pt;height:345.75pt">
            <v:imagedata r:id="rId7" o:title="" cropbottom="44504f" cropright="33462f"/>
          </v:shape>
        </w:pict>
      </w:r>
    </w:p>
    <w:p w:rsidR="00B274DC" w:rsidRPr="004F1380" w:rsidRDefault="00B274DC">
      <w:pPr>
        <w:rPr>
          <w:sz w:val="2"/>
          <w:lang w:val="ru-RU"/>
        </w:rPr>
      </w:pPr>
      <w:r w:rsidRPr="004F1380">
        <w:rPr>
          <w:lang w:val="ru-RU"/>
        </w:rPr>
        <w:br w:type="page"/>
      </w:r>
    </w:p>
    <w:p w:rsidR="00B274DC" w:rsidRPr="004F1380" w:rsidRDefault="00B274DC">
      <w:pPr>
        <w:rPr>
          <w:sz w:val="2"/>
          <w:lang w:val="ru-RU"/>
        </w:rPr>
      </w:pPr>
      <w:r w:rsidRPr="00F02CB9">
        <w:rPr>
          <w:noProof/>
          <w:lang w:val="ru-RU" w:eastAsia="ru-RU"/>
        </w:rPr>
        <w:pict>
          <v:shape id="Рисунок 1" o:spid="_x0000_i1028" type="#_x0000_t75" style="width:459pt;height:490.5pt;visibility:visible">
            <v:imagedata r:id="rId8" o:title="" croptop="3100f" cropbottom="27750f" cropleft="5124f" cropright="6366f"/>
          </v:shape>
        </w:pict>
      </w:r>
      <w:r w:rsidRPr="004F138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999"/>
        <w:gridCol w:w="7386"/>
      </w:tblGrid>
      <w:tr w:rsidR="00B274DC" w:rsidRPr="00772D7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74DC" w:rsidRPr="00772D79" w:rsidRDefault="00B274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2D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освоения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дисциплины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(модуля)</w:t>
            </w:r>
            <w:r w:rsidRPr="00772D79">
              <w:t xml:space="preserve"> </w:t>
            </w:r>
          </w:p>
        </w:tc>
      </w:tr>
      <w:tr w:rsidR="00B274DC" w:rsidRPr="00CA0867">
        <w:trPr>
          <w:trHeight w:hRule="exact" w:val="5423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74DC" w:rsidRPr="004F1380" w:rsidRDefault="00B274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«Интеллектуальные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системы»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ознакомле-ние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принципами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искусственного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интеллекта,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современным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со-стоянием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искусственного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интеллекта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перспективами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развития,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способами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искусственного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интеллекта.</w:t>
            </w:r>
            <w:r w:rsidRPr="004F1380">
              <w:rPr>
                <w:lang w:val="ru-RU"/>
              </w:rPr>
              <w:t xml:space="preserve"> </w:t>
            </w:r>
          </w:p>
          <w:p w:rsidR="00B274DC" w:rsidRPr="004F1380" w:rsidRDefault="00B274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за-дачи:</w:t>
            </w:r>
            <w:r w:rsidRPr="004F1380">
              <w:rPr>
                <w:lang w:val="ru-RU"/>
              </w:rPr>
              <w:t xml:space="preserve"> </w:t>
            </w:r>
          </w:p>
          <w:p w:rsidR="00B274DC" w:rsidRPr="004F1380" w:rsidRDefault="00B274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формализмов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искусственного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интеллекта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(простран-ство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состояний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продукций);</w:t>
            </w:r>
            <w:r w:rsidRPr="004F1380">
              <w:rPr>
                <w:lang w:val="ru-RU"/>
              </w:rPr>
              <w:t xml:space="preserve"> </w:t>
            </w:r>
          </w:p>
          <w:p w:rsidR="00B274DC" w:rsidRPr="004F1380" w:rsidRDefault="00B274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алгоритмов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эвристического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пространстве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состояний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F1380">
              <w:rPr>
                <w:lang w:val="ru-RU"/>
              </w:rPr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*-алгоритмы);</w:t>
            </w:r>
            <w:r w:rsidRPr="004F1380">
              <w:rPr>
                <w:lang w:val="ru-RU"/>
              </w:rPr>
              <w:t xml:space="preserve"> </w:t>
            </w:r>
          </w:p>
          <w:p w:rsidR="00B274DC" w:rsidRPr="004F1380" w:rsidRDefault="00B274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искусственного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интеллекта;</w:t>
            </w:r>
            <w:r w:rsidRPr="004F1380">
              <w:rPr>
                <w:lang w:val="ru-RU"/>
              </w:rPr>
              <w:t xml:space="preserve"> </w:t>
            </w:r>
          </w:p>
          <w:p w:rsidR="00B274DC" w:rsidRPr="004F1380" w:rsidRDefault="00B274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экспертных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приложе-ния;</w:t>
            </w:r>
            <w:r w:rsidRPr="004F1380">
              <w:rPr>
                <w:lang w:val="ru-RU"/>
              </w:rPr>
              <w:t xml:space="preserve"> </w:t>
            </w:r>
          </w:p>
          <w:p w:rsidR="00B274DC" w:rsidRPr="004F1380" w:rsidRDefault="00B274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архитектуры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экспертных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знаний;</w:t>
            </w:r>
            <w:r w:rsidRPr="004F1380">
              <w:rPr>
                <w:lang w:val="ru-RU"/>
              </w:rPr>
              <w:t xml:space="preserve"> </w:t>
            </w:r>
          </w:p>
          <w:p w:rsidR="00B274DC" w:rsidRPr="004F1380" w:rsidRDefault="00B274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нечётких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логических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выводов,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схем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приближённых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рассуждений;</w:t>
            </w:r>
            <w:r w:rsidRPr="004F1380">
              <w:rPr>
                <w:lang w:val="ru-RU"/>
              </w:rPr>
              <w:t xml:space="preserve"> </w:t>
            </w:r>
          </w:p>
          <w:p w:rsidR="00B274DC" w:rsidRPr="004F1380" w:rsidRDefault="00B274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экспертных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нечётким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логическим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выводом.</w:t>
            </w:r>
            <w:r w:rsidRPr="004F1380">
              <w:rPr>
                <w:lang w:val="ru-RU"/>
              </w:rPr>
              <w:t xml:space="preserve"> </w:t>
            </w:r>
          </w:p>
          <w:p w:rsidR="00B274DC" w:rsidRPr="004F1380" w:rsidRDefault="00B274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lang w:val="ru-RU"/>
              </w:rPr>
              <w:t xml:space="preserve"> </w:t>
            </w:r>
          </w:p>
        </w:tc>
      </w:tr>
      <w:tr w:rsidR="00B274DC" w:rsidRPr="00CA0867">
        <w:trPr>
          <w:trHeight w:hRule="exact" w:val="138"/>
        </w:trPr>
        <w:tc>
          <w:tcPr>
            <w:tcW w:w="1986" w:type="dxa"/>
          </w:tcPr>
          <w:p w:rsidR="00B274DC" w:rsidRPr="004F1380" w:rsidRDefault="00B274D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274DC" w:rsidRPr="004F1380" w:rsidRDefault="00B274DC">
            <w:pPr>
              <w:rPr>
                <w:lang w:val="ru-RU"/>
              </w:rPr>
            </w:pPr>
          </w:p>
        </w:tc>
      </w:tr>
      <w:tr w:rsidR="00B274DC" w:rsidRPr="00CA086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74DC" w:rsidRPr="004F1380" w:rsidRDefault="00B274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F1380">
              <w:rPr>
                <w:lang w:val="ru-RU"/>
              </w:rPr>
              <w:t xml:space="preserve"> </w:t>
            </w:r>
          </w:p>
        </w:tc>
      </w:tr>
      <w:tr w:rsidR="00B274DC" w:rsidRPr="00CA086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74DC" w:rsidRPr="004F1380" w:rsidRDefault="00B274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Интеллектуальные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обязательую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4F1380">
              <w:rPr>
                <w:lang w:val="ru-RU"/>
              </w:rPr>
              <w:t xml:space="preserve"> </w:t>
            </w:r>
          </w:p>
          <w:p w:rsidR="00B274DC" w:rsidRPr="004F1380" w:rsidRDefault="00B274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4F1380">
              <w:rPr>
                <w:lang w:val="ru-RU"/>
              </w:rPr>
              <w:t xml:space="preserve"> </w:t>
            </w:r>
          </w:p>
        </w:tc>
      </w:tr>
      <w:tr w:rsidR="00B274DC" w:rsidRPr="00CA086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74DC" w:rsidRPr="004F1380" w:rsidRDefault="00B274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владения,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математики,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дискретной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математики,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логики,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нечёткой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логики,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алгоритмов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графах,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функционального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программирования.</w:t>
            </w:r>
            <w:r w:rsidRPr="004F1380">
              <w:rPr>
                <w:lang w:val="ru-RU"/>
              </w:rPr>
              <w:t xml:space="preserve"> </w:t>
            </w:r>
          </w:p>
        </w:tc>
      </w:tr>
      <w:tr w:rsidR="00B274DC" w:rsidRPr="00CA086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74DC" w:rsidRPr="004F1380" w:rsidRDefault="00B274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4F1380">
              <w:rPr>
                <w:lang w:val="ru-RU"/>
              </w:rPr>
              <w:t xml:space="preserve"> </w:t>
            </w:r>
          </w:p>
        </w:tc>
      </w:tr>
      <w:tr w:rsidR="00B274DC" w:rsidRPr="00CA086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74DC" w:rsidRPr="004F1380" w:rsidRDefault="00B274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технологическая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(проектно-технологическая)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4F1380">
              <w:rPr>
                <w:lang w:val="ru-RU"/>
              </w:rPr>
              <w:t xml:space="preserve"> </w:t>
            </w:r>
          </w:p>
        </w:tc>
      </w:tr>
      <w:tr w:rsidR="00B274DC" w:rsidRPr="00CA086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74DC" w:rsidRPr="004F1380" w:rsidRDefault="00B274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F1380">
              <w:rPr>
                <w:lang w:val="ru-RU"/>
              </w:rPr>
              <w:t xml:space="preserve"> </w:t>
            </w:r>
          </w:p>
        </w:tc>
      </w:tr>
      <w:tr w:rsidR="00B274DC" w:rsidRPr="00CA086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74DC" w:rsidRPr="004F1380" w:rsidRDefault="00B274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4F1380">
              <w:rPr>
                <w:lang w:val="ru-RU"/>
              </w:rPr>
              <w:t xml:space="preserve"> </w:t>
            </w:r>
          </w:p>
        </w:tc>
      </w:tr>
      <w:tr w:rsidR="00B274DC" w:rsidRPr="00CA086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74DC" w:rsidRPr="004F1380" w:rsidRDefault="00B274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нечеткой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F1380">
              <w:rPr>
                <w:lang w:val="ru-RU"/>
              </w:rPr>
              <w:t xml:space="preserve"> </w:t>
            </w:r>
          </w:p>
        </w:tc>
      </w:tr>
      <w:tr w:rsidR="00B274DC" w:rsidRPr="00CA0867">
        <w:trPr>
          <w:trHeight w:hRule="exact" w:val="138"/>
        </w:trPr>
        <w:tc>
          <w:tcPr>
            <w:tcW w:w="1986" w:type="dxa"/>
          </w:tcPr>
          <w:p w:rsidR="00B274DC" w:rsidRPr="004F1380" w:rsidRDefault="00B274D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274DC" w:rsidRPr="004F1380" w:rsidRDefault="00B274DC">
            <w:pPr>
              <w:rPr>
                <w:lang w:val="ru-RU"/>
              </w:rPr>
            </w:pPr>
          </w:p>
        </w:tc>
      </w:tr>
      <w:tr w:rsidR="00B274DC" w:rsidRPr="00CA086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74DC" w:rsidRPr="004F1380" w:rsidRDefault="00B274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4F1380">
              <w:rPr>
                <w:lang w:val="ru-RU"/>
              </w:rPr>
              <w:t xml:space="preserve"> </w:t>
            </w:r>
          </w:p>
          <w:p w:rsidR="00B274DC" w:rsidRPr="004F1380" w:rsidRDefault="00B274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4F1380">
              <w:rPr>
                <w:lang w:val="ru-RU"/>
              </w:rPr>
              <w:t xml:space="preserve"> </w:t>
            </w:r>
          </w:p>
        </w:tc>
      </w:tr>
      <w:tr w:rsidR="00B274DC" w:rsidRPr="00CA086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74DC" w:rsidRPr="004F1380" w:rsidRDefault="00B274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«Интеллектуальные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системы»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F1380">
              <w:rPr>
                <w:lang w:val="ru-RU"/>
              </w:rPr>
              <w:t xml:space="preserve"> </w:t>
            </w:r>
          </w:p>
        </w:tc>
      </w:tr>
      <w:tr w:rsidR="00B274DC" w:rsidRPr="00CA0867">
        <w:trPr>
          <w:trHeight w:hRule="exact" w:val="277"/>
        </w:trPr>
        <w:tc>
          <w:tcPr>
            <w:tcW w:w="1986" w:type="dxa"/>
          </w:tcPr>
          <w:p w:rsidR="00B274DC" w:rsidRPr="004F1380" w:rsidRDefault="00B274D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274DC" w:rsidRPr="004F1380" w:rsidRDefault="00B274DC">
            <w:pPr>
              <w:rPr>
                <w:lang w:val="ru-RU"/>
              </w:rPr>
            </w:pPr>
          </w:p>
        </w:tc>
      </w:tr>
      <w:tr w:rsidR="00B274DC" w:rsidRPr="00772D79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Структурный</w:t>
            </w:r>
            <w:r w:rsidRPr="00772D79">
              <w:t xml:space="preserve"> </w:t>
            </w:r>
          </w:p>
          <w:p w:rsidR="00B274DC" w:rsidRPr="00772D79" w:rsidRDefault="00B2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элемент</w:t>
            </w:r>
            <w:r w:rsidRPr="00772D79">
              <w:t xml:space="preserve"> </w:t>
            </w:r>
          </w:p>
          <w:p w:rsidR="00B274DC" w:rsidRPr="00772D79" w:rsidRDefault="00B2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</w:t>
            </w:r>
            <w:r w:rsidRPr="00772D79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Планируемые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r w:rsidRPr="00772D79">
              <w:t xml:space="preserve"> </w:t>
            </w:r>
          </w:p>
        </w:tc>
      </w:tr>
      <w:tr w:rsidR="00B274DC" w:rsidRPr="00772D79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индикатора</w:t>
            </w:r>
            <w:r w:rsidRPr="00772D79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Индикатор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</w:t>
            </w:r>
            <w:r w:rsidRPr="00772D79">
              <w:t xml:space="preserve"> </w:t>
            </w:r>
          </w:p>
        </w:tc>
      </w:tr>
      <w:tr w:rsidR="00B274DC" w:rsidRPr="00CA0867">
        <w:trPr>
          <w:trHeight w:hRule="exact" w:val="109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4DC" w:rsidRPr="004F1380" w:rsidRDefault="00B2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ОПК-1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приобретать,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развивать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математические,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естественнонаучные,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социально-экономические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нестандартных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новой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незнакомой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междисциплинарном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контексте;</w:t>
            </w:r>
            <w:r w:rsidRPr="004F1380">
              <w:rPr>
                <w:lang w:val="ru-RU"/>
              </w:rPr>
              <w:t xml:space="preserve"> </w:t>
            </w:r>
          </w:p>
        </w:tc>
      </w:tr>
      <w:tr w:rsidR="00B274DC" w:rsidRPr="00CA0867">
        <w:trPr>
          <w:trHeight w:hRule="exact" w:val="390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4DC" w:rsidRPr="004F1380" w:rsidRDefault="00B2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ОПК-1.1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приобретает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математические,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естественнонаучные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F1380">
              <w:rPr>
                <w:lang w:val="ru-RU"/>
              </w:rPr>
              <w:t xml:space="preserve"> </w:t>
            </w:r>
          </w:p>
        </w:tc>
      </w:tr>
    </w:tbl>
    <w:p w:rsidR="00B274DC" w:rsidRPr="004F1380" w:rsidRDefault="00B274DC">
      <w:pPr>
        <w:rPr>
          <w:sz w:val="2"/>
          <w:lang w:val="ru-RU"/>
        </w:rPr>
      </w:pPr>
      <w:r w:rsidRPr="004F138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370"/>
      </w:tblGrid>
      <w:tr w:rsidR="00B274DC" w:rsidRPr="00CA0867">
        <w:trPr>
          <w:trHeight w:hRule="exact" w:val="555"/>
        </w:trPr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4DC" w:rsidRPr="004F1380" w:rsidRDefault="00B2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социально-экономические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F1380">
              <w:rPr>
                <w:lang w:val="ru-RU"/>
              </w:rPr>
              <w:t xml:space="preserve"> </w:t>
            </w:r>
          </w:p>
        </w:tc>
      </w:tr>
      <w:tr w:rsidR="00B274DC" w:rsidRPr="00CA0867">
        <w:trPr>
          <w:trHeight w:hRule="exact" w:val="826"/>
        </w:trPr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4DC" w:rsidRPr="004F1380" w:rsidRDefault="00B2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ОПК-1.2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Решает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нестандартные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новой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незнакомой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междисциплинарном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математических,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естественно-научных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социально-экономических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F1380">
              <w:rPr>
                <w:lang w:val="ru-RU"/>
              </w:rPr>
              <w:t xml:space="preserve"> </w:t>
            </w:r>
          </w:p>
        </w:tc>
      </w:tr>
      <w:tr w:rsidR="00B274DC" w:rsidRPr="00CA0867">
        <w:trPr>
          <w:trHeight w:hRule="exact" w:val="555"/>
        </w:trPr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4DC" w:rsidRPr="004F1380" w:rsidRDefault="00B2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ОПК-4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исследований;</w:t>
            </w:r>
            <w:r w:rsidRPr="004F1380">
              <w:rPr>
                <w:lang w:val="ru-RU"/>
              </w:rPr>
              <w:t xml:space="preserve"> </w:t>
            </w:r>
          </w:p>
        </w:tc>
      </w:tr>
      <w:tr w:rsidR="00B274DC" w:rsidRPr="00CA0867">
        <w:trPr>
          <w:trHeight w:hRule="exact" w:val="555"/>
        </w:trPr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74DC" w:rsidRPr="004F1380" w:rsidRDefault="00B2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ОПК-4.1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Применяет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оценивает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новизну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F1380">
              <w:rPr>
                <w:lang w:val="ru-RU"/>
              </w:rPr>
              <w:t xml:space="preserve"> </w:t>
            </w:r>
          </w:p>
        </w:tc>
      </w:tr>
    </w:tbl>
    <w:p w:rsidR="00B274DC" w:rsidRPr="004F1380" w:rsidRDefault="00B274DC">
      <w:pPr>
        <w:rPr>
          <w:sz w:val="2"/>
          <w:lang w:val="ru-RU"/>
        </w:rPr>
      </w:pPr>
      <w:r w:rsidRPr="004F138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651"/>
        <w:gridCol w:w="1568"/>
        <w:gridCol w:w="398"/>
        <w:gridCol w:w="529"/>
        <w:gridCol w:w="613"/>
        <w:gridCol w:w="673"/>
        <w:gridCol w:w="553"/>
        <w:gridCol w:w="1541"/>
        <w:gridCol w:w="1625"/>
        <w:gridCol w:w="1239"/>
      </w:tblGrid>
      <w:tr w:rsidR="00B274DC" w:rsidRPr="00CA0867">
        <w:trPr>
          <w:trHeight w:hRule="exact" w:val="285"/>
        </w:trPr>
        <w:tc>
          <w:tcPr>
            <w:tcW w:w="710" w:type="dxa"/>
          </w:tcPr>
          <w:p w:rsidR="00B274DC" w:rsidRPr="004F1380" w:rsidRDefault="00B274DC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274DC" w:rsidRPr="004F1380" w:rsidRDefault="00B2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F1380">
              <w:rPr>
                <w:lang w:val="ru-RU"/>
              </w:rPr>
              <w:t xml:space="preserve"> </w:t>
            </w:r>
          </w:p>
        </w:tc>
      </w:tr>
      <w:tr w:rsidR="00B274DC" w:rsidRPr="00CA086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274DC" w:rsidRPr="004F1380" w:rsidRDefault="00B2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180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4F1380">
              <w:rPr>
                <w:lang w:val="ru-RU"/>
              </w:rPr>
              <w:t xml:space="preserve"> </w:t>
            </w:r>
          </w:p>
          <w:p w:rsidR="00B274DC" w:rsidRPr="004F1380" w:rsidRDefault="00B2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11,9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4F1380">
              <w:rPr>
                <w:lang w:val="ru-RU"/>
              </w:rPr>
              <w:t xml:space="preserve"> </w:t>
            </w:r>
          </w:p>
          <w:p w:rsidR="00B274DC" w:rsidRPr="004F1380" w:rsidRDefault="00B2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F1380">
              <w:rPr>
                <w:lang w:val="ru-RU"/>
              </w:rPr>
              <w:t xml:space="preserve"> </w:t>
            </w:r>
          </w:p>
          <w:p w:rsidR="00B274DC" w:rsidRPr="004F1380" w:rsidRDefault="00B2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3,9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4F1380">
              <w:rPr>
                <w:lang w:val="ru-RU"/>
              </w:rPr>
              <w:t xml:space="preserve"> </w:t>
            </w:r>
          </w:p>
          <w:p w:rsidR="00B274DC" w:rsidRPr="004F1380" w:rsidRDefault="00B2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159,4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F1380">
              <w:rPr>
                <w:lang w:val="ru-RU"/>
              </w:rPr>
              <w:t xml:space="preserve"> </w:t>
            </w:r>
          </w:p>
          <w:p w:rsidR="00B274DC" w:rsidRPr="004F1380" w:rsidRDefault="00B2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8,7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4F1380">
              <w:rPr>
                <w:lang w:val="ru-RU"/>
              </w:rPr>
              <w:t xml:space="preserve"> </w:t>
            </w:r>
          </w:p>
          <w:p w:rsidR="00B274DC" w:rsidRPr="004F1380" w:rsidRDefault="00B2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274DC" w:rsidRPr="004F1380" w:rsidRDefault="00B274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курсовая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работа,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4F1380">
              <w:rPr>
                <w:lang w:val="ru-RU"/>
              </w:rPr>
              <w:t xml:space="preserve"> </w:t>
            </w:r>
          </w:p>
        </w:tc>
      </w:tr>
      <w:tr w:rsidR="00B274DC" w:rsidRPr="00CA0867">
        <w:trPr>
          <w:trHeight w:hRule="exact" w:val="138"/>
        </w:trPr>
        <w:tc>
          <w:tcPr>
            <w:tcW w:w="710" w:type="dxa"/>
          </w:tcPr>
          <w:p w:rsidR="00B274DC" w:rsidRPr="004F1380" w:rsidRDefault="00B274D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274DC" w:rsidRPr="004F1380" w:rsidRDefault="00B274D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274DC" w:rsidRPr="004F1380" w:rsidRDefault="00B274D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274DC" w:rsidRPr="004F1380" w:rsidRDefault="00B274D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274DC" w:rsidRPr="004F1380" w:rsidRDefault="00B274D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274DC" w:rsidRPr="004F1380" w:rsidRDefault="00B274D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274DC" w:rsidRPr="004F1380" w:rsidRDefault="00B274D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B274DC" w:rsidRPr="004F1380" w:rsidRDefault="00B274D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274DC" w:rsidRPr="004F1380" w:rsidRDefault="00B274D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274DC" w:rsidRPr="004F1380" w:rsidRDefault="00B274DC">
            <w:pPr>
              <w:rPr>
                <w:lang w:val="ru-RU"/>
              </w:rPr>
            </w:pPr>
          </w:p>
        </w:tc>
      </w:tr>
      <w:tr w:rsidR="00B274DC" w:rsidRPr="00772D79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Раздел/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тема</w:t>
            </w:r>
            <w:r w:rsidRPr="00772D79">
              <w:t xml:space="preserve"> </w:t>
            </w:r>
          </w:p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дисциплины</w:t>
            </w:r>
            <w:r w:rsidRPr="00772D79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r w:rsidRPr="00772D79"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4F1380" w:rsidRDefault="00B274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4F1380">
              <w:rPr>
                <w:lang w:val="ru-RU"/>
              </w:rPr>
              <w:t xml:space="preserve"> </w:t>
            </w:r>
          </w:p>
          <w:p w:rsidR="00B274DC" w:rsidRPr="004F1380" w:rsidRDefault="00B274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F1380">
              <w:rPr>
                <w:lang w:val="ru-RU"/>
              </w:rPr>
              <w:t xml:space="preserve"> </w:t>
            </w:r>
          </w:p>
          <w:p w:rsidR="00B274DC" w:rsidRPr="004F1380" w:rsidRDefault="00B274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(в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4F138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Самостоятельная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студента</w:t>
            </w:r>
            <w:r w:rsidRPr="00772D79"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Вид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самостоятельной</w:t>
            </w:r>
            <w:r w:rsidRPr="00772D79">
              <w:t xml:space="preserve"> </w:t>
            </w:r>
          </w:p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работы</w:t>
            </w:r>
            <w:r w:rsidRPr="00772D79"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4F1380" w:rsidRDefault="00B274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4F1380">
              <w:rPr>
                <w:lang w:val="ru-RU"/>
              </w:rPr>
              <w:t xml:space="preserve"> </w:t>
            </w:r>
          </w:p>
          <w:p w:rsidR="00B274DC" w:rsidRPr="004F1380" w:rsidRDefault="00B274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4F138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Код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компетенции</w:t>
            </w:r>
            <w:r w:rsidRPr="00772D79">
              <w:t xml:space="preserve"> </w:t>
            </w:r>
          </w:p>
        </w:tc>
      </w:tr>
      <w:tr w:rsidR="00B274DC" w:rsidRPr="00772D79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274DC" w:rsidRPr="00772D79" w:rsidRDefault="00B274D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Лек.</w:t>
            </w:r>
            <w:r w:rsidRPr="00772D7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лаб.</w:t>
            </w:r>
            <w:r w:rsidRPr="00772D79">
              <w:t xml:space="preserve"> </w:t>
            </w:r>
          </w:p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зан.</w:t>
            </w:r>
            <w:r w:rsidRPr="00772D7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практ.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зан.</w:t>
            </w:r>
            <w:r w:rsidRPr="00772D79"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274DC" w:rsidRPr="00772D79" w:rsidRDefault="00B274DC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/>
        </w:tc>
      </w:tr>
      <w:tr w:rsidR="00B274DC" w:rsidRPr="00CA086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4F1380" w:rsidRDefault="00B274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математические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искусственного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интеллекта</w:t>
            </w:r>
            <w:r w:rsidRPr="004F1380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4F1380" w:rsidRDefault="00B274DC">
            <w:pPr>
              <w:rPr>
                <w:lang w:val="ru-RU"/>
              </w:rPr>
            </w:pPr>
          </w:p>
        </w:tc>
      </w:tr>
      <w:tr w:rsidR="00B274DC" w:rsidRPr="00772D79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4F1380" w:rsidRDefault="00B274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1.1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Пространство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состояний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–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формализм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для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искусственного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интеллекта</w:t>
            </w:r>
            <w:r w:rsidRPr="004F138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772D79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772D7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Pr="00772D7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4F1380" w:rsidRDefault="00B274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</w:t>
            </w:r>
          </w:p>
          <w:p w:rsidR="00B274DC" w:rsidRPr="004F1380" w:rsidRDefault="00B274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 с электронным учебни-ком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1.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Беседа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-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обсуждение</w:t>
            </w:r>
            <w:r w:rsidRPr="00772D79">
              <w:t xml:space="preserve"> </w:t>
            </w:r>
          </w:p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2.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Устный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опрос.</w:t>
            </w:r>
            <w:r w:rsidRPr="00772D79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ОПК-1.1,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ОПК-1.2</w:t>
            </w:r>
            <w:r w:rsidRPr="00772D79">
              <w:t xml:space="preserve"> </w:t>
            </w:r>
          </w:p>
        </w:tc>
      </w:tr>
      <w:tr w:rsidR="00B274DC" w:rsidRPr="00772D79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4F1380" w:rsidRDefault="00B274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1.2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продукций.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Разложимая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продукций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–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обобщение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пространства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состояний</w:t>
            </w:r>
            <w:r w:rsidRPr="004F138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4F1380" w:rsidRDefault="00B274D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4F1380" w:rsidRDefault="00B274D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4F1380" w:rsidRDefault="00B274D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4F1380" w:rsidRDefault="00B274D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  <w:r w:rsidRPr="00772D7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4F1380" w:rsidRDefault="00B274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</w:t>
            </w:r>
          </w:p>
          <w:p w:rsidR="00B274DC" w:rsidRPr="004F1380" w:rsidRDefault="00B274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 с электронным учебни-ком,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4F1380" w:rsidRDefault="00B274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Беседа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обсуждение</w:t>
            </w:r>
            <w:r w:rsidRPr="004F1380">
              <w:rPr>
                <w:lang w:val="ru-RU"/>
              </w:rPr>
              <w:t xml:space="preserve"> </w:t>
            </w:r>
          </w:p>
          <w:p w:rsidR="00B274DC" w:rsidRPr="004F1380" w:rsidRDefault="00B274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4F1380">
              <w:rPr>
                <w:lang w:val="ru-RU"/>
              </w:rPr>
              <w:t xml:space="preserve"> </w:t>
            </w:r>
          </w:p>
          <w:p w:rsidR="00B274DC" w:rsidRPr="004F1380" w:rsidRDefault="00B274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4F138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ОПК-1.1,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ОПК-1.2</w:t>
            </w:r>
            <w:r w:rsidRPr="00772D79">
              <w:t xml:space="preserve"> </w:t>
            </w:r>
          </w:p>
        </w:tc>
      </w:tr>
      <w:tr w:rsidR="00B274DC" w:rsidRPr="00772D79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4F1380" w:rsidRDefault="00B274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1.3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И-ИЛИ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граф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–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графическое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представление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разложимой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продукций</w:t>
            </w:r>
            <w:r w:rsidRPr="004F138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4F1380" w:rsidRDefault="00B274D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4F1380" w:rsidRDefault="00B274D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4F1380" w:rsidRDefault="00B274D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4F1380" w:rsidRDefault="00B274D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18</w:t>
            </w:r>
            <w:r w:rsidRPr="00772D7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4F1380" w:rsidRDefault="00B274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</w:t>
            </w:r>
          </w:p>
          <w:p w:rsidR="00B274DC" w:rsidRPr="004F1380" w:rsidRDefault="00B274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 с электронным учебником,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4F1380" w:rsidRDefault="00B274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Беседа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обсуждение</w:t>
            </w:r>
            <w:r w:rsidRPr="004F1380">
              <w:rPr>
                <w:lang w:val="ru-RU"/>
              </w:rPr>
              <w:t xml:space="preserve"> </w:t>
            </w:r>
          </w:p>
          <w:p w:rsidR="00B274DC" w:rsidRPr="004F1380" w:rsidRDefault="00B274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4F1380">
              <w:rPr>
                <w:lang w:val="ru-RU"/>
              </w:rPr>
              <w:t xml:space="preserve"> </w:t>
            </w:r>
          </w:p>
          <w:p w:rsidR="00B274DC" w:rsidRPr="004F1380" w:rsidRDefault="00B274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4F138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ОПК-1.1,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ОПК-1.2</w:t>
            </w:r>
            <w:r w:rsidRPr="00772D79">
              <w:t xml:space="preserve"> </w:t>
            </w:r>
          </w:p>
        </w:tc>
      </w:tr>
      <w:tr w:rsidR="00B274DC" w:rsidRPr="00772D7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r w:rsidRPr="00772D79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772D7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48</w:t>
            </w:r>
            <w:r w:rsidRPr="00772D7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/>
        </w:tc>
      </w:tr>
      <w:tr w:rsidR="00B274DC" w:rsidRPr="00CA0867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4F1380" w:rsidRDefault="00B274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Различные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стратегии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поиском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пространстве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состояний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разложимых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системах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продукций</w:t>
            </w:r>
            <w:r w:rsidRPr="004F1380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4F1380" w:rsidRDefault="00B274DC">
            <w:pPr>
              <w:rPr>
                <w:lang w:val="ru-RU"/>
              </w:rPr>
            </w:pPr>
          </w:p>
        </w:tc>
      </w:tr>
      <w:tr w:rsidR="00B274DC" w:rsidRPr="00772D79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4F1380" w:rsidRDefault="00B274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2.1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Неинформированные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стратегии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поиском.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Поиск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глубину</w:t>
            </w:r>
            <w:r w:rsidRPr="004F138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772D79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12</w:t>
            </w:r>
            <w:r w:rsidRPr="00772D7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4F1380" w:rsidRDefault="00B274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</w:t>
            </w:r>
          </w:p>
          <w:p w:rsidR="00B274DC" w:rsidRPr="004F1380" w:rsidRDefault="00B274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работа с электронным учебником, написание программы на языке </w:t>
            </w: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Prolog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4F1380" w:rsidRDefault="00B274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Беседа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обсуждение</w:t>
            </w:r>
            <w:r w:rsidRPr="004F1380">
              <w:rPr>
                <w:lang w:val="ru-RU"/>
              </w:rPr>
              <w:t xml:space="preserve"> </w:t>
            </w:r>
          </w:p>
          <w:p w:rsidR="00B274DC" w:rsidRPr="004F1380" w:rsidRDefault="00B274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4F1380">
              <w:rPr>
                <w:lang w:val="ru-RU"/>
              </w:rPr>
              <w:t xml:space="preserve"> </w:t>
            </w:r>
          </w:p>
          <w:p w:rsidR="00B274DC" w:rsidRPr="004F1380" w:rsidRDefault="00B274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4F138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ОПК-1.1,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ОПК-1.2</w:t>
            </w:r>
            <w:r w:rsidRPr="00772D79">
              <w:t xml:space="preserve"> </w:t>
            </w:r>
          </w:p>
        </w:tc>
      </w:tr>
      <w:tr w:rsidR="00B274DC" w:rsidRPr="00772D79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4F1380" w:rsidRDefault="00B274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2.2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Неинформированные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стратегии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поиском.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Поиск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ширину</w:t>
            </w:r>
            <w:r w:rsidRPr="004F138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4F1380" w:rsidRDefault="00B274D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4F1380" w:rsidRDefault="00B274D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4F1380" w:rsidRDefault="00B274D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4F1380" w:rsidRDefault="00B274D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12</w:t>
            </w:r>
            <w:r w:rsidRPr="00772D7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4F1380" w:rsidRDefault="00B274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</w:t>
            </w:r>
          </w:p>
          <w:p w:rsidR="00B274DC" w:rsidRPr="004F1380" w:rsidRDefault="00B274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работа с электронным учебником, написание программы на языке </w:t>
            </w: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Prolog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4F1380" w:rsidRDefault="00B274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Беседа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обсуждение</w:t>
            </w:r>
            <w:r w:rsidRPr="004F1380">
              <w:rPr>
                <w:lang w:val="ru-RU"/>
              </w:rPr>
              <w:t xml:space="preserve"> </w:t>
            </w:r>
          </w:p>
          <w:p w:rsidR="00B274DC" w:rsidRPr="004F1380" w:rsidRDefault="00B274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4F1380">
              <w:rPr>
                <w:lang w:val="ru-RU"/>
              </w:rPr>
              <w:t xml:space="preserve"> </w:t>
            </w:r>
          </w:p>
          <w:p w:rsidR="00B274DC" w:rsidRPr="004F1380" w:rsidRDefault="00B274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4F138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ОПК-1.1,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ОПК-1.2</w:t>
            </w:r>
            <w:r w:rsidRPr="00772D79">
              <w:t xml:space="preserve"> </w:t>
            </w:r>
          </w:p>
        </w:tc>
      </w:tr>
      <w:tr w:rsidR="00B274DC" w:rsidRPr="00772D79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4F1380" w:rsidRDefault="00B274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2.3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Информированные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стратегии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поиском.</w:t>
            </w:r>
            <w:r w:rsidRPr="004F1380">
              <w:rPr>
                <w:lang w:val="ru-RU"/>
              </w:rPr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A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–алгоритм.</w:t>
            </w:r>
            <w:r w:rsidRPr="004F1380">
              <w:rPr>
                <w:lang w:val="ru-RU"/>
              </w:rPr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A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*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–алгоритм.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Эвристики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малой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большой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эвристической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силой</w:t>
            </w:r>
            <w:r w:rsidRPr="004F138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4F1380" w:rsidRDefault="00B274D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772D7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772D7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Pr="00772D7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4F1380" w:rsidRDefault="00B274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</w:t>
            </w:r>
          </w:p>
          <w:p w:rsidR="00B274DC" w:rsidRPr="004F1380" w:rsidRDefault="00B274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работа с электронным учебником, написание программы на языке </w:t>
            </w: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Prolog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4F1380" w:rsidRDefault="00B274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Беседа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обсуждение</w:t>
            </w:r>
            <w:r w:rsidRPr="004F1380">
              <w:rPr>
                <w:lang w:val="ru-RU"/>
              </w:rPr>
              <w:t xml:space="preserve"> </w:t>
            </w:r>
          </w:p>
          <w:p w:rsidR="00B274DC" w:rsidRPr="004F1380" w:rsidRDefault="00B274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4F1380">
              <w:rPr>
                <w:lang w:val="ru-RU"/>
              </w:rPr>
              <w:t xml:space="preserve"> </w:t>
            </w:r>
          </w:p>
          <w:p w:rsidR="00B274DC" w:rsidRPr="004F1380" w:rsidRDefault="00B274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4F138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ОПК-1.1,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ОПК-1.2</w:t>
            </w:r>
            <w:r w:rsidRPr="00772D79">
              <w:t xml:space="preserve"> </w:t>
            </w:r>
          </w:p>
        </w:tc>
      </w:tr>
      <w:tr w:rsidR="00B274DC" w:rsidRPr="00772D7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r w:rsidRPr="00772D79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772D7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772D7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44</w:t>
            </w:r>
            <w:r w:rsidRPr="00772D7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/>
        </w:tc>
      </w:tr>
      <w:tr w:rsidR="00B274DC" w:rsidRPr="00772D7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3.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3.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Экспертные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системы</w:t>
            </w:r>
            <w:r w:rsidRPr="00772D79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/>
        </w:tc>
      </w:tr>
      <w:tr w:rsidR="00B274DC" w:rsidRPr="00772D79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4F1380" w:rsidRDefault="00B274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3.1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Различные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Прямой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обратный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логический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вывод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продукционных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системах.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Архитектура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ЭС,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основанная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правилах.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Архитектура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ЭС,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основанная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фактах</w:t>
            </w:r>
            <w:r w:rsidRPr="004F138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772D79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772D7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772D7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Pr="00772D7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4F1380" w:rsidRDefault="00B274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 Самостоятельное изучение учебной и научной литературы,</w:t>
            </w:r>
          </w:p>
          <w:p w:rsidR="00B274DC" w:rsidRPr="004F1380" w:rsidRDefault="00B274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 с электронным учебни-ком.</w:t>
            </w:r>
          </w:p>
          <w:p w:rsidR="00B274DC" w:rsidRPr="004F1380" w:rsidRDefault="00B274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 Работа с оболочками экс- пертных систем.</w:t>
            </w:r>
          </w:p>
          <w:p w:rsidR="00B274DC" w:rsidRPr="004F1380" w:rsidRDefault="00B274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 Дополнение готовых Баз Знаний новыми категориями и новыми правилами.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4F1380" w:rsidRDefault="00B274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Беседа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–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обсуждение.</w:t>
            </w:r>
            <w:r w:rsidRPr="004F1380">
              <w:rPr>
                <w:lang w:val="ru-RU"/>
              </w:rPr>
              <w:t xml:space="preserve"> </w:t>
            </w:r>
          </w:p>
          <w:p w:rsidR="00B274DC" w:rsidRPr="004F1380" w:rsidRDefault="00B274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4F1380">
              <w:rPr>
                <w:lang w:val="ru-RU"/>
              </w:rPr>
              <w:t xml:space="preserve"> </w:t>
            </w:r>
          </w:p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3.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Устный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опрос.</w:t>
            </w:r>
            <w:r w:rsidRPr="00772D79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ОПК-1.1,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ОПК-1.2</w:t>
            </w:r>
            <w:r w:rsidRPr="00772D79">
              <w:t xml:space="preserve"> </w:t>
            </w:r>
          </w:p>
        </w:tc>
      </w:tr>
      <w:tr w:rsidR="00B274DC" w:rsidRPr="00772D79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4F1380" w:rsidRDefault="00B274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3.2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Базы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Архитектура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ЭС,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осно-ванная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фактах</w:t>
            </w:r>
            <w:r w:rsidRPr="004F138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4F1380" w:rsidRDefault="00B274D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772D7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772D7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Pr="00772D7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4F1380" w:rsidRDefault="00B274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 Самостоятельное изучение учебной и научной литературы,</w:t>
            </w:r>
          </w:p>
          <w:p w:rsidR="00B274DC" w:rsidRPr="004F1380" w:rsidRDefault="00B274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 с электронным учебни-ком.</w:t>
            </w:r>
          </w:p>
          <w:p w:rsidR="00B274DC" w:rsidRPr="004F1380" w:rsidRDefault="00B274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 Разработка Баз Знаний экс- пертных систем.</w:t>
            </w:r>
          </w:p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3. Выполнение курсовой рабо- ты.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4F1380" w:rsidRDefault="00B274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Беседа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–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обсуждение.</w:t>
            </w:r>
            <w:r w:rsidRPr="004F1380">
              <w:rPr>
                <w:lang w:val="ru-RU"/>
              </w:rPr>
              <w:t xml:space="preserve"> </w:t>
            </w:r>
          </w:p>
          <w:p w:rsidR="00B274DC" w:rsidRPr="004F1380" w:rsidRDefault="00B274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4F1380">
              <w:rPr>
                <w:lang w:val="ru-RU"/>
              </w:rPr>
              <w:t xml:space="preserve"> </w:t>
            </w:r>
          </w:p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3.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Устный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опрос.</w:t>
            </w:r>
            <w:r w:rsidRPr="00772D79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ОПК-1.1,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ОПК-1.2</w:t>
            </w:r>
            <w:r w:rsidRPr="00772D79">
              <w:t xml:space="preserve"> </w:t>
            </w:r>
          </w:p>
        </w:tc>
      </w:tr>
      <w:tr w:rsidR="00B274DC" w:rsidRPr="00772D7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r w:rsidRPr="00772D79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772D7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772D7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40</w:t>
            </w:r>
            <w:r w:rsidRPr="00772D7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/>
        </w:tc>
      </w:tr>
      <w:tr w:rsidR="00B274DC" w:rsidRPr="00CA086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4F1380" w:rsidRDefault="00B274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4.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4.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Нечёткий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логический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вывод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продукционных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системах</w:t>
            </w:r>
            <w:r w:rsidRPr="004F1380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4F1380" w:rsidRDefault="00B274DC">
            <w:pPr>
              <w:rPr>
                <w:lang w:val="ru-RU"/>
              </w:rPr>
            </w:pPr>
          </w:p>
        </w:tc>
      </w:tr>
      <w:tr w:rsidR="00B274DC" w:rsidRPr="00772D79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4.1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Рассуждения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неопределённости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неполноты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4F1380">
              <w:rPr>
                <w:lang w:val="ru-RU"/>
              </w:rPr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Схемы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приближённых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рассуждений</w:t>
            </w:r>
            <w:r w:rsidRPr="00772D79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772D79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12</w:t>
            </w:r>
            <w:r w:rsidRPr="00772D7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4F1380" w:rsidRDefault="00B274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</w:t>
            </w:r>
          </w:p>
          <w:p w:rsidR="00B274DC" w:rsidRPr="004F1380" w:rsidRDefault="00B274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 с электронным учебником,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4F1380" w:rsidRDefault="00B274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Беседа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–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обсуждение.</w:t>
            </w:r>
            <w:r w:rsidRPr="004F1380">
              <w:rPr>
                <w:lang w:val="ru-RU"/>
              </w:rPr>
              <w:t xml:space="preserve"> </w:t>
            </w:r>
          </w:p>
          <w:p w:rsidR="00B274DC" w:rsidRPr="004F1380" w:rsidRDefault="00B274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4F1380">
              <w:rPr>
                <w:lang w:val="ru-RU"/>
              </w:rPr>
              <w:t xml:space="preserve"> </w:t>
            </w:r>
          </w:p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3.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Устный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опрос.</w:t>
            </w:r>
            <w:r w:rsidRPr="00772D79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ОПК-1.1,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ОПК-1.2</w:t>
            </w:r>
            <w:r w:rsidRPr="00772D79">
              <w:t xml:space="preserve"> </w:t>
            </w:r>
          </w:p>
        </w:tc>
      </w:tr>
      <w:tr w:rsidR="00B274DC" w:rsidRPr="00772D79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4F1380" w:rsidRDefault="00B274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4.2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Многоступенчатые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рассуждения.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Сети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вывода.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ЭС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нечётким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логическим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выводом</w:t>
            </w:r>
            <w:r w:rsidRPr="004F138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4F1380" w:rsidRDefault="00B274D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4F1380" w:rsidRDefault="00B274D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4F1380" w:rsidRDefault="00B274D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4F1380" w:rsidRDefault="00B274D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15,4</w:t>
            </w:r>
            <w:r w:rsidRPr="00772D7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4F1380" w:rsidRDefault="00B274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</w:t>
            </w:r>
          </w:p>
          <w:p w:rsidR="00B274DC" w:rsidRPr="004F1380" w:rsidRDefault="00B274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 с электронным учебником, решение задач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4F1380" w:rsidRDefault="00B274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Беседа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–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обсуждение.</w:t>
            </w:r>
            <w:r w:rsidRPr="004F1380">
              <w:rPr>
                <w:lang w:val="ru-RU"/>
              </w:rPr>
              <w:t xml:space="preserve"> </w:t>
            </w:r>
          </w:p>
          <w:p w:rsidR="00B274DC" w:rsidRPr="004F1380" w:rsidRDefault="00B274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4F138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ОПК-1.1,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ОПК-1.2</w:t>
            </w:r>
            <w:r w:rsidRPr="00772D79">
              <w:t xml:space="preserve"> </w:t>
            </w:r>
          </w:p>
        </w:tc>
      </w:tr>
      <w:tr w:rsidR="00B274DC" w:rsidRPr="00772D7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r w:rsidRPr="00772D79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27,4</w:t>
            </w:r>
            <w:r w:rsidRPr="00772D7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/>
        </w:tc>
      </w:tr>
      <w:tr w:rsidR="00B274DC" w:rsidRPr="00772D7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за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r w:rsidRPr="00772D79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772D7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772D79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159,4</w:t>
            </w:r>
            <w:r w:rsidRPr="00772D79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кр,экзамен</w:t>
            </w:r>
            <w:r w:rsidRPr="00772D79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/>
        </w:tc>
      </w:tr>
      <w:tr w:rsidR="00B274DC" w:rsidRPr="00772D79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дисциплине</w:t>
            </w:r>
            <w:r w:rsidRPr="00772D79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159,4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72D79">
              <w:rPr>
                <w:rFonts w:ascii="Times New Roman" w:hAnsi="Times New Roman"/>
                <w:color w:val="000000"/>
                <w:sz w:val="19"/>
                <w:szCs w:val="19"/>
              </w:rPr>
              <w:t>курсовая работа, 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/>
        </w:tc>
      </w:tr>
    </w:tbl>
    <w:p w:rsidR="00B274DC" w:rsidRDefault="00B274DC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424"/>
      </w:tblGrid>
      <w:tr w:rsidR="00B274DC" w:rsidRPr="00772D7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74DC" w:rsidRPr="00772D79" w:rsidRDefault="00B274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2D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r w:rsidRPr="00772D79">
              <w:t xml:space="preserve"> </w:t>
            </w:r>
          </w:p>
        </w:tc>
      </w:tr>
      <w:tr w:rsidR="00B274DC" w:rsidRPr="00772D79">
        <w:trPr>
          <w:trHeight w:hRule="exact" w:val="138"/>
        </w:trPr>
        <w:tc>
          <w:tcPr>
            <w:tcW w:w="9357" w:type="dxa"/>
          </w:tcPr>
          <w:p w:rsidR="00B274DC" w:rsidRPr="00772D79" w:rsidRDefault="00B274DC"/>
        </w:tc>
      </w:tr>
      <w:tr w:rsidR="00B274DC" w:rsidRPr="00CA0867">
        <w:trPr>
          <w:trHeight w:hRule="exact" w:val="650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74DC" w:rsidRPr="004F1380" w:rsidRDefault="00B274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ориентированные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аспиранту.</w:t>
            </w:r>
            <w:r w:rsidRPr="004F1380">
              <w:rPr>
                <w:lang w:val="ru-RU"/>
              </w:rPr>
              <w:t xml:space="preserve"> </w:t>
            </w:r>
          </w:p>
          <w:p w:rsidR="00B274DC" w:rsidRPr="004F1380" w:rsidRDefault="00B274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4F1380">
              <w:rPr>
                <w:lang w:val="ru-RU"/>
              </w:rPr>
              <w:t xml:space="preserve"> </w:t>
            </w:r>
          </w:p>
          <w:p w:rsidR="00B274DC" w:rsidRPr="004F1380" w:rsidRDefault="00B274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4F1380">
              <w:rPr>
                <w:lang w:val="ru-RU"/>
              </w:rPr>
              <w:t xml:space="preserve"> </w:t>
            </w:r>
          </w:p>
          <w:p w:rsidR="00B274DC" w:rsidRPr="004F1380" w:rsidRDefault="00B274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реальными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материальными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объектами,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экспериментальная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аналоговыми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объектов.</w:t>
            </w:r>
            <w:r w:rsidRPr="004F1380">
              <w:rPr>
                <w:lang w:val="ru-RU"/>
              </w:rPr>
              <w:t xml:space="preserve"> </w:t>
            </w:r>
          </w:p>
          <w:p w:rsidR="00B274DC" w:rsidRPr="004F1380" w:rsidRDefault="00B274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аспирантов.</w:t>
            </w:r>
            <w:r w:rsidRPr="004F1380">
              <w:rPr>
                <w:lang w:val="ru-RU"/>
              </w:rPr>
              <w:t xml:space="preserve"> </w:t>
            </w:r>
          </w:p>
          <w:p w:rsidR="00B274DC" w:rsidRPr="004F1380" w:rsidRDefault="00B274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них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4F1380">
              <w:rPr>
                <w:lang w:val="ru-RU"/>
              </w:rPr>
              <w:t xml:space="preserve"> </w:t>
            </w:r>
          </w:p>
          <w:p w:rsidR="00B274DC" w:rsidRPr="004F1380" w:rsidRDefault="00B274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4F1380">
              <w:rPr>
                <w:lang w:val="ru-RU"/>
              </w:rPr>
              <w:t xml:space="preserve"> </w:t>
            </w:r>
          </w:p>
          <w:p w:rsidR="00B274DC" w:rsidRPr="004F1380" w:rsidRDefault="00B274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лекция–провокация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лекция-дискуссия,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лекция-конференция.</w:t>
            </w:r>
            <w:r w:rsidRPr="004F1380">
              <w:rPr>
                <w:lang w:val="ru-RU"/>
              </w:rPr>
              <w:t xml:space="preserve"> </w:t>
            </w:r>
          </w:p>
          <w:p w:rsidR="00B274DC" w:rsidRPr="004F1380" w:rsidRDefault="00B274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знаниями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областях.</w:t>
            </w:r>
            <w:r w:rsidRPr="004F1380">
              <w:rPr>
                <w:lang w:val="ru-RU"/>
              </w:rPr>
              <w:t xml:space="preserve"> </w:t>
            </w:r>
          </w:p>
        </w:tc>
      </w:tr>
      <w:tr w:rsidR="00B274DC" w:rsidRPr="00CA0867">
        <w:trPr>
          <w:trHeight w:hRule="exact" w:val="277"/>
        </w:trPr>
        <w:tc>
          <w:tcPr>
            <w:tcW w:w="9357" w:type="dxa"/>
          </w:tcPr>
          <w:p w:rsidR="00B274DC" w:rsidRPr="004F1380" w:rsidRDefault="00B274DC">
            <w:pPr>
              <w:rPr>
                <w:lang w:val="ru-RU"/>
              </w:rPr>
            </w:pPr>
          </w:p>
        </w:tc>
      </w:tr>
      <w:tr w:rsidR="00B274DC" w:rsidRPr="00CA086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74DC" w:rsidRPr="004F1380" w:rsidRDefault="00B274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4F1380">
              <w:rPr>
                <w:lang w:val="ru-RU"/>
              </w:rPr>
              <w:t xml:space="preserve"> </w:t>
            </w:r>
          </w:p>
        </w:tc>
      </w:tr>
      <w:tr w:rsidR="00B274DC" w:rsidRPr="00772D7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74DC" w:rsidRPr="00772D79" w:rsidRDefault="00B274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Представлено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772D79">
              <w:t xml:space="preserve"> </w:t>
            </w:r>
          </w:p>
        </w:tc>
      </w:tr>
      <w:tr w:rsidR="00B274DC" w:rsidRPr="00772D79">
        <w:trPr>
          <w:trHeight w:hRule="exact" w:val="138"/>
        </w:trPr>
        <w:tc>
          <w:tcPr>
            <w:tcW w:w="9357" w:type="dxa"/>
          </w:tcPr>
          <w:p w:rsidR="00B274DC" w:rsidRPr="00772D79" w:rsidRDefault="00B274DC"/>
        </w:tc>
      </w:tr>
      <w:tr w:rsidR="00B274DC" w:rsidRPr="00CA086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74DC" w:rsidRPr="004F1380" w:rsidRDefault="00B274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F1380">
              <w:rPr>
                <w:lang w:val="ru-RU"/>
              </w:rPr>
              <w:t xml:space="preserve"> </w:t>
            </w:r>
          </w:p>
        </w:tc>
      </w:tr>
      <w:tr w:rsidR="00B274DC" w:rsidRPr="00772D7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74DC" w:rsidRPr="00772D79" w:rsidRDefault="00B274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Представлены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772D79">
              <w:t xml:space="preserve"> </w:t>
            </w:r>
          </w:p>
        </w:tc>
      </w:tr>
      <w:tr w:rsidR="00B274DC" w:rsidRPr="00772D79">
        <w:trPr>
          <w:trHeight w:hRule="exact" w:val="138"/>
        </w:trPr>
        <w:tc>
          <w:tcPr>
            <w:tcW w:w="9357" w:type="dxa"/>
          </w:tcPr>
          <w:p w:rsidR="00B274DC" w:rsidRPr="00772D79" w:rsidRDefault="00B274DC"/>
        </w:tc>
      </w:tr>
      <w:tr w:rsidR="00B274DC" w:rsidRPr="00CA086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74DC" w:rsidRPr="004F1380" w:rsidRDefault="00B274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F1380">
              <w:rPr>
                <w:lang w:val="ru-RU"/>
              </w:rPr>
              <w:t xml:space="preserve"> </w:t>
            </w:r>
          </w:p>
        </w:tc>
      </w:tr>
      <w:tr w:rsidR="00B274DC" w:rsidRPr="00772D7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74DC" w:rsidRPr="00772D79" w:rsidRDefault="00B274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2D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а)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литература:</w:t>
            </w:r>
            <w:r w:rsidRPr="00772D79">
              <w:t xml:space="preserve"> </w:t>
            </w:r>
          </w:p>
        </w:tc>
      </w:tr>
      <w:tr w:rsidR="00B274DC" w:rsidRPr="00CA0867" w:rsidTr="003158AB">
        <w:trPr>
          <w:trHeight w:hRule="exact" w:val="18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74DC" w:rsidRPr="00C146BB" w:rsidRDefault="00B274DC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4F1380">
              <w:rPr>
                <w:lang w:val="ru-RU"/>
              </w:rPr>
              <w:t xml:space="preserve"> </w:t>
            </w:r>
            <w:r w:rsidRPr="00C146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Ильина, Е. А. Интеллектуальные системы : учебное пособие / Е. А. Ильина, А. Ю. Миков, С. И. Файнштейн ; МГТУ. - Магнитогорск : МГТУ, 2017. - 1 электрон. опт. диск (CD-ROM). - Загл. с титул. экрана. - URL: https://magtu.informsystema.ru/uploader/fileUpload?name=3396.pdf&amp;show=dcatalogues/1/1139433/3396.pdf&amp;view=true (дата обращения: 23.10.2020). - Макрообъект. - Текст : электронный. - ISBN 978-5-9967-1034-8. - Сведения доступны также на CD-ROM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C146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274DC" w:rsidRPr="004F1380" w:rsidRDefault="00B274DC" w:rsidP="00C146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274DC" w:rsidRPr="00CA0867">
        <w:trPr>
          <w:trHeight w:hRule="exact" w:val="138"/>
        </w:trPr>
        <w:tc>
          <w:tcPr>
            <w:tcW w:w="9357" w:type="dxa"/>
          </w:tcPr>
          <w:p w:rsidR="00B274DC" w:rsidRPr="004F1380" w:rsidRDefault="00B274DC">
            <w:pPr>
              <w:rPr>
                <w:lang w:val="ru-RU"/>
              </w:rPr>
            </w:pPr>
          </w:p>
        </w:tc>
      </w:tr>
      <w:tr w:rsidR="00B274DC" w:rsidRPr="00772D7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74DC" w:rsidRPr="00772D79" w:rsidRDefault="00B274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2D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б)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Дополнительная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литература:</w:t>
            </w:r>
            <w:r w:rsidRPr="00772D79">
              <w:t xml:space="preserve"> </w:t>
            </w:r>
          </w:p>
        </w:tc>
      </w:tr>
      <w:tr w:rsidR="00B274DC" w:rsidRPr="00CA0867" w:rsidTr="00F377F2">
        <w:trPr>
          <w:trHeight w:hRule="exact" w:val="296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74DC" w:rsidRPr="003158AB" w:rsidRDefault="00B274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F1380">
              <w:rPr>
                <w:lang w:val="ru-RU"/>
              </w:rPr>
              <w:t xml:space="preserve"> </w:t>
            </w:r>
            <w:r w:rsidRPr="003158AB">
              <w:rPr>
                <w:sz w:val="24"/>
                <w:szCs w:val="24"/>
                <w:lang w:val="ru-RU"/>
              </w:rPr>
              <w:t>Акимова, О. Ю. Интеллектуальные системы : учебное пособие / О. Ю. Акимова. — Москва : МИСИС, 2020. — 36 с.</w:t>
            </w:r>
            <w:r w:rsidRPr="00183465">
              <w:rPr>
                <w:sz w:val="24"/>
                <w:szCs w:val="24"/>
              </w:rPr>
              <w:t> </w:t>
            </w:r>
            <w:r w:rsidRPr="003158AB">
              <w:rPr>
                <w:sz w:val="24"/>
                <w:szCs w:val="24"/>
                <w:lang w:val="ru-RU"/>
              </w:rPr>
              <w:t>— Текст</w:t>
            </w:r>
            <w:r w:rsidRPr="00183465">
              <w:rPr>
                <w:sz w:val="24"/>
                <w:szCs w:val="24"/>
              </w:rPr>
              <w:t> </w:t>
            </w:r>
            <w:r w:rsidRPr="003158AB">
              <w:rPr>
                <w:sz w:val="24"/>
                <w:szCs w:val="24"/>
                <w:lang w:val="ru-RU"/>
              </w:rPr>
              <w:t>: электронный</w:t>
            </w:r>
            <w:r w:rsidRPr="00183465">
              <w:rPr>
                <w:sz w:val="24"/>
                <w:szCs w:val="24"/>
              </w:rPr>
              <w:t> </w:t>
            </w:r>
            <w:r w:rsidRPr="003158AB">
              <w:rPr>
                <w:sz w:val="24"/>
                <w:szCs w:val="24"/>
                <w:lang w:val="ru-RU"/>
              </w:rPr>
              <w:t xml:space="preserve">// Лань : электронно-библиотечная система. — </w:t>
            </w:r>
            <w:r w:rsidRPr="00183465">
              <w:rPr>
                <w:sz w:val="24"/>
                <w:szCs w:val="24"/>
              </w:rPr>
              <w:t>URL</w:t>
            </w:r>
            <w:r w:rsidRPr="003158AB">
              <w:rPr>
                <w:sz w:val="24"/>
                <w:szCs w:val="24"/>
                <w:lang w:val="ru-RU"/>
              </w:rPr>
              <w:t xml:space="preserve">: </w:t>
            </w:r>
            <w:r w:rsidRPr="00183465">
              <w:rPr>
                <w:sz w:val="24"/>
                <w:szCs w:val="24"/>
              </w:rPr>
              <w:t>https</w:t>
            </w:r>
            <w:r w:rsidRPr="003158AB">
              <w:rPr>
                <w:sz w:val="24"/>
                <w:szCs w:val="24"/>
                <w:lang w:val="ru-RU"/>
              </w:rPr>
              <w:t>://</w:t>
            </w:r>
            <w:r w:rsidRPr="00183465">
              <w:rPr>
                <w:sz w:val="24"/>
                <w:szCs w:val="24"/>
              </w:rPr>
              <w:t>e</w:t>
            </w:r>
            <w:r w:rsidRPr="003158AB">
              <w:rPr>
                <w:sz w:val="24"/>
                <w:szCs w:val="24"/>
                <w:lang w:val="ru-RU"/>
              </w:rPr>
              <w:t>.</w:t>
            </w:r>
            <w:r w:rsidRPr="00183465">
              <w:rPr>
                <w:sz w:val="24"/>
                <w:szCs w:val="24"/>
              </w:rPr>
              <w:t>lanbook</w:t>
            </w:r>
            <w:r w:rsidRPr="003158AB">
              <w:rPr>
                <w:sz w:val="24"/>
                <w:szCs w:val="24"/>
                <w:lang w:val="ru-RU"/>
              </w:rPr>
              <w:t>.</w:t>
            </w:r>
            <w:r w:rsidRPr="00183465">
              <w:rPr>
                <w:sz w:val="24"/>
                <w:szCs w:val="24"/>
              </w:rPr>
              <w:t>com</w:t>
            </w:r>
            <w:r w:rsidRPr="003158AB">
              <w:rPr>
                <w:sz w:val="24"/>
                <w:szCs w:val="24"/>
                <w:lang w:val="ru-RU"/>
              </w:rPr>
              <w:t>/</w:t>
            </w:r>
            <w:r w:rsidRPr="00183465">
              <w:rPr>
                <w:sz w:val="24"/>
                <w:szCs w:val="24"/>
              </w:rPr>
              <w:t>book</w:t>
            </w:r>
            <w:r w:rsidRPr="003158AB">
              <w:rPr>
                <w:sz w:val="24"/>
                <w:szCs w:val="24"/>
                <w:lang w:val="ru-RU"/>
              </w:rPr>
              <w:t>/147958 (дата обращения: 03.11.2020). — Режим доступа: для авториз. пользователей</w:t>
            </w:r>
          </w:p>
          <w:p w:rsidR="00B274DC" w:rsidRPr="00F377F2" w:rsidRDefault="00B274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F1380">
              <w:rPr>
                <w:lang w:val="ru-RU"/>
              </w:rPr>
              <w:t xml:space="preserve"> </w:t>
            </w:r>
            <w:r w:rsidRPr="00F377F2">
              <w:rPr>
                <w:sz w:val="24"/>
                <w:szCs w:val="24"/>
                <w:lang w:val="ru-RU"/>
              </w:rPr>
              <w:t xml:space="preserve">Исаев, С.В. Интеллектуальные системы :  учеб. пособие / С.В. Исаев, О.С. Исаева. - Красноярск : Сиб. федер. ун-т, 2017. - 120 с. - </w:t>
            </w:r>
            <w:r w:rsidRPr="0016053A">
              <w:rPr>
                <w:sz w:val="24"/>
                <w:szCs w:val="24"/>
              </w:rPr>
              <w:t>ISBN</w:t>
            </w:r>
            <w:r w:rsidRPr="00F377F2">
              <w:rPr>
                <w:sz w:val="24"/>
                <w:szCs w:val="24"/>
                <w:lang w:val="ru-RU"/>
              </w:rPr>
              <w:t xml:space="preserve"> 978-5-7638-3781-0. - Текст : электронный. - </w:t>
            </w:r>
            <w:r w:rsidRPr="0016053A">
              <w:rPr>
                <w:sz w:val="24"/>
                <w:szCs w:val="24"/>
              </w:rPr>
              <w:t>URL</w:t>
            </w:r>
            <w:r w:rsidRPr="00F377F2">
              <w:rPr>
                <w:sz w:val="24"/>
                <w:szCs w:val="24"/>
                <w:lang w:val="ru-RU"/>
              </w:rPr>
              <w:t xml:space="preserve">: </w:t>
            </w:r>
            <w:r w:rsidRPr="0016053A">
              <w:rPr>
                <w:sz w:val="24"/>
                <w:szCs w:val="24"/>
              </w:rPr>
              <w:t>https</w:t>
            </w:r>
            <w:r w:rsidRPr="00F377F2">
              <w:rPr>
                <w:sz w:val="24"/>
                <w:szCs w:val="24"/>
                <w:lang w:val="ru-RU"/>
              </w:rPr>
              <w:t>://</w:t>
            </w:r>
            <w:r w:rsidRPr="0016053A">
              <w:rPr>
                <w:sz w:val="24"/>
                <w:szCs w:val="24"/>
              </w:rPr>
              <w:t>znanium</w:t>
            </w:r>
            <w:r w:rsidRPr="00F377F2">
              <w:rPr>
                <w:sz w:val="24"/>
                <w:szCs w:val="24"/>
                <w:lang w:val="ru-RU"/>
              </w:rPr>
              <w:t>.</w:t>
            </w:r>
            <w:r w:rsidRPr="0016053A">
              <w:rPr>
                <w:sz w:val="24"/>
                <w:szCs w:val="24"/>
              </w:rPr>
              <w:t>com</w:t>
            </w:r>
            <w:r w:rsidRPr="00F377F2">
              <w:rPr>
                <w:sz w:val="24"/>
                <w:szCs w:val="24"/>
                <w:lang w:val="ru-RU"/>
              </w:rPr>
              <w:t>/</w:t>
            </w:r>
            <w:r w:rsidRPr="0016053A">
              <w:rPr>
                <w:sz w:val="24"/>
                <w:szCs w:val="24"/>
              </w:rPr>
              <w:t>catalog</w:t>
            </w:r>
            <w:r w:rsidRPr="00F377F2">
              <w:rPr>
                <w:sz w:val="24"/>
                <w:szCs w:val="24"/>
                <w:lang w:val="ru-RU"/>
              </w:rPr>
              <w:t>/</w:t>
            </w:r>
            <w:r w:rsidRPr="0016053A">
              <w:rPr>
                <w:sz w:val="24"/>
                <w:szCs w:val="24"/>
              </w:rPr>
              <w:t>product</w:t>
            </w:r>
            <w:r w:rsidRPr="00F377F2">
              <w:rPr>
                <w:sz w:val="24"/>
                <w:szCs w:val="24"/>
                <w:lang w:val="ru-RU"/>
              </w:rPr>
              <w:t>/1032129 (дата обращения: 03.11.2020). – Режим доступа: по подписке</w:t>
            </w:r>
          </w:p>
          <w:p w:rsidR="00B274DC" w:rsidRPr="00F377F2" w:rsidRDefault="00B274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77F2">
              <w:rPr>
                <w:lang w:val="ru-RU"/>
              </w:rPr>
              <w:t xml:space="preserve"> </w:t>
            </w:r>
          </w:p>
        </w:tc>
      </w:tr>
    </w:tbl>
    <w:p w:rsidR="00B274DC" w:rsidRPr="00F377F2" w:rsidRDefault="00B274DC">
      <w:pPr>
        <w:rPr>
          <w:sz w:val="2"/>
          <w:lang w:val="ru-RU"/>
        </w:rPr>
      </w:pPr>
      <w:r w:rsidRPr="00F377F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26"/>
        <w:gridCol w:w="1999"/>
        <w:gridCol w:w="3700"/>
        <w:gridCol w:w="3133"/>
        <w:gridCol w:w="143"/>
      </w:tblGrid>
      <w:tr w:rsidR="00B274DC" w:rsidRPr="00772D7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274DC" w:rsidRPr="00772D79" w:rsidRDefault="00B274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2D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в)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Методические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указания:</w:t>
            </w:r>
            <w:r w:rsidRPr="00772D79">
              <w:t xml:space="preserve"> </w:t>
            </w:r>
          </w:p>
        </w:tc>
      </w:tr>
      <w:tr w:rsidR="00B274DC" w:rsidRPr="00772D7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274DC" w:rsidRPr="00772D79" w:rsidRDefault="00B274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2D79">
              <w:t xml:space="preserve"> </w:t>
            </w:r>
          </w:p>
        </w:tc>
      </w:tr>
      <w:tr w:rsidR="00B274DC" w:rsidRPr="00772D79">
        <w:trPr>
          <w:trHeight w:hRule="exact" w:val="138"/>
        </w:trPr>
        <w:tc>
          <w:tcPr>
            <w:tcW w:w="426" w:type="dxa"/>
          </w:tcPr>
          <w:p w:rsidR="00B274DC" w:rsidRPr="00772D79" w:rsidRDefault="00B274DC"/>
        </w:tc>
        <w:tc>
          <w:tcPr>
            <w:tcW w:w="1986" w:type="dxa"/>
          </w:tcPr>
          <w:p w:rsidR="00B274DC" w:rsidRPr="00772D79" w:rsidRDefault="00B274DC"/>
        </w:tc>
        <w:tc>
          <w:tcPr>
            <w:tcW w:w="3686" w:type="dxa"/>
          </w:tcPr>
          <w:p w:rsidR="00B274DC" w:rsidRPr="00772D79" w:rsidRDefault="00B274DC"/>
        </w:tc>
        <w:tc>
          <w:tcPr>
            <w:tcW w:w="3120" w:type="dxa"/>
          </w:tcPr>
          <w:p w:rsidR="00B274DC" w:rsidRPr="00772D79" w:rsidRDefault="00B274DC"/>
        </w:tc>
        <w:tc>
          <w:tcPr>
            <w:tcW w:w="143" w:type="dxa"/>
          </w:tcPr>
          <w:p w:rsidR="00B274DC" w:rsidRPr="00772D79" w:rsidRDefault="00B274DC"/>
        </w:tc>
      </w:tr>
      <w:tr w:rsidR="00B274DC" w:rsidRPr="00CA086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274DC" w:rsidRPr="004F1380" w:rsidRDefault="00B274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F1380">
              <w:rPr>
                <w:lang w:val="ru-RU"/>
              </w:rPr>
              <w:t xml:space="preserve"> </w:t>
            </w:r>
          </w:p>
        </w:tc>
      </w:tr>
      <w:tr w:rsidR="00B274DC" w:rsidRPr="00CA0867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274DC" w:rsidRPr="004F1380" w:rsidRDefault="00B274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lang w:val="ru-RU"/>
              </w:rPr>
              <w:t xml:space="preserve"> </w:t>
            </w:r>
          </w:p>
        </w:tc>
      </w:tr>
      <w:tr w:rsidR="00B274DC" w:rsidRPr="00CA0867">
        <w:trPr>
          <w:trHeight w:hRule="exact" w:val="277"/>
        </w:trPr>
        <w:tc>
          <w:tcPr>
            <w:tcW w:w="426" w:type="dxa"/>
          </w:tcPr>
          <w:p w:rsidR="00B274DC" w:rsidRPr="004F1380" w:rsidRDefault="00B274D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274DC" w:rsidRPr="004F1380" w:rsidRDefault="00B274DC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B274DC" w:rsidRPr="004F1380" w:rsidRDefault="00B274DC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B274DC" w:rsidRPr="004F1380" w:rsidRDefault="00B274D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274DC" w:rsidRPr="004F1380" w:rsidRDefault="00B274DC">
            <w:pPr>
              <w:rPr>
                <w:lang w:val="ru-RU"/>
              </w:rPr>
            </w:pPr>
          </w:p>
        </w:tc>
      </w:tr>
      <w:tr w:rsidR="00B274DC" w:rsidRPr="00772D7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274DC" w:rsidRPr="00772D79" w:rsidRDefault="00B274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2D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</w:t>
            </w:r>
            <w:r w:rsidRPr="00772D79">
              <w:t xml:space="preserve"> </w:t>
            </w:r>
          </w:p>
        </w:tc>
      </w:tr>
      <w:tr w:rsidR="00B274DC" w:rsidRPr="00772D79">
        <w:trPr>
          <w:trHeight w:hRule="exact" w:val="555"/>
        </w:trPr>
        <w:tc>
          <w:tcPr>
            <w:tcW w:w="426" w:type="dxa"/>
          </w:tcPr>
          <w:p w:rsidR="00B274DC" w:rsidRPr="00772D79" w:rsidRDefault="00B274D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772D79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договора</w:t>
            </w:r>
            <w:r w:rsidRPr="00772D79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лицензии</w:t>
            </w:r>
            <w:r w:rsidRPr="00772D79">
              <w:t xml:space="preserve"> </w:t>
            </w:r>
          </w:p>
        </w:tc>
        <w:tc>
          <w:tcPr>
            <w:tcW w:w="143" w:type="dxa"/>
          </w:tcPr>
          <w:p w:rsidR="00B274DC" w:rsidRPr="00772D79" w:rsidRDefault="00B274DC"/>
        </w:tc>
      </w:tr>
      <w:tr w:rsidR="00B274DC" w:rsidRPr="00772D79">
        <w:trPr>
          <w:trHeight w:hRule="exact" w:val="818"/>
        </w:trPr>
        <w:tc>
          <w:tcPr>
            <w:tcW w:w="426" w:type="dxa"/>
          </w:tcPr>
          <w:p w:rsidR="00B274DC" w:rsidRPr="00772D79" w:rsidRDefault="00B274D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rPr>
                <w:sz w:val="24"/>
                <w:szCs w:val="24"/>
              </w:rPr>
            </w:pP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Windows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Professional(для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классов)</w:t>
            </w:r>
            <w:r w:rsidRPr="00772D79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Д-1227-18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08.10.2018</w:t>
            </w:r>
            <w:r w:rsidRPr="00772D79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  <w:r w:rsidRPr="00772D79">
              <w:t xml:space="preserve"> </w:t>
            </w:r>
          </w:p>
        </w:tc>
        <w:tc>
          <w:tcPr>
            <w:tcW w:w="143" w:type="dxa"/>
          </w:tcPr>
          <w:p w:rsidR="00B274DC" w:rsidRPr="00772D79" w:rsidRDefault="00B274DC"/>
        </w:tc>
      </w:tr>
      <w:tr w:rsidR="00B274DC" w:rsidRPr="00772D79">
        <w:trPr>
          <w:trHeight w:hRule="exact" w:val="555"/>
        </w:trPr>
        <w:tc>
          <w:tcPr>
            <w:tcW w:w="426" w:type="dxa"/>
          </w:tcPr>
          <w:p w:rsidR="00B274DC" w:rsidRPr="00772D79" w:rsidRDefault="00B274D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rPr>
                <w:sz w:val="24"/>
                <w:szCs w:val="24"/>
              </w:rPr>
            </w:pP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Professional</w:t>
            </w:r>
            <w:r w:rsidRPr="00772D79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17.09.2007</w:t>
            </w:r>
            <w:r w:rsidRPr="00772D79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 w:rsidRPr="00772D79">
              <w:t xml:space="preserve"> </w:t>
            </w:r>
          </w:p>
        </w:tc>
        <w:tc>
          <w:tcPr>
            <w:tcW w:w="143" w:type="dxa"/>
          </w:tcPr>
          <w:p w:rsidR="00B274DC" w:rsidRPr="00772D79" w:rsidRDefault="00B274DC"/>
        </w:tc>
      </w:tr>
      <w:tr w:rsidR="00B274DC" w:rsidRPr="00772D79">
        <w:trPr>
          <w:trHeight w:hRule="exact" w:val="138"/>
        </w:trPr>
        <w:tc>
          <w:tcPr>
            <w:tcW w:w="426" w:type="dxa"/>
          </w:tcPr>
          <w:p w:rsidR="00B274DC" w:rsidRPr="00772D79" w:rsidRDefault="00B274DC"/>
        </w:tc>
        <w:tc>
          <w:tcPr>
            <w:tcW w:w="1986" w:type="dxa"/>
          </w:tcPr>
          <w:p w:rsidR="00B274DC" w:rsidRPr="00772D79" w:rsidRDefault="00B274DC"/>
        </w:tc>
        <w:tc>
          <w:tcPr>
            <w:tcW w:w="3686" w:type="dxa"/>
          </w:tcPr>
          <w:p w:rsidR="00B274DC" w:rsidRPr="00772D79" w:rsidRDefault="00B274DC"/>
        </w:tc>
        <w:tc>
          <w:tcPr>
            <w:tcW w:w="3120" w:type="dxa"/>
          </w:tcPr>
          <w:p w:rsidR="00B274DC" w:rsidRPr="00772D79" w:rsidRDefault="00B274DC"/>
        </w:tc>
        <w:tc>
          <w:tcPr>
            <w:tcW w:w="143" w:type="dxa"/>
          </w:tcPr>
          <w:p w:rsidR="00B274DC" w:rsidRPr="00772D79" w:rsidRDefault="00B274DC"/>
        </w:tc>
      </w:tr>
      <w:tr w:rsidR="00B274DC" w:rsidRPr="00CA086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274DC" w:rsidRPr="004F1380" w:rsidRDefault="00B274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F1380">
              <w:rPr>
                <w:lang w:val="ru-RU"/>
              </w:rPr>
              <w:t xml:space="preserve"> </w:t>
            </w:r>
          </w:p>
        </w:tc>
      </w:tr>
      <w:tr w:rsidR="00B274DC" w:rsidRPr="00772D79">
        <w:trPr>
          <w:trHeight w:hRule="exact" w:val="270"/>
        </w:trPr>
        <w:tc>
          <w:tcPr>
            <w:tcW w:w="426" w:type="dxa"/>
          </w:tcPr>
          <w:p w:rsidR="00B274DC" w:rsidRPr="004F1380" w:rsidRDefault="00B274DC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Название</w:t>
            </w:r>
            <w:r w:rsidRPr="00772D79"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r w:rsidRPr="00772D79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Ссылка</w:t>
            </w:r>
            <w:r w:rsidRPr="00772D79">
              <w:t xml:space="preserve"> </w:t>
            </w:r>
          </w:p>
        </w:tc>
        <w:tc>
          <w:tcPr>
            <w:tcW w:w="143" w:type="dxa"/>
          </w:tcPr>
          <w:p w:rsidR="00B274DC" w:rsidRPr="00772D79" w:rsidRDefault="00B274DC"/>
        </w:tc>
      </w:tr>
      <w:tr w:rsidR="00B274DC" w:rsidRPr="00772D79">
        <w:trPr>
          <w:trHeight w:hRule="exact" w:val="14"/>
        </w:trPr>
        <w:tc>
          <w:tcPr>
            <w:tcW w:w="426" w:type="dxa"/>
          </w:tcPr>
          <w:p w:rsidR="00B274DC" w:rsidRPr="00772D79" w:rsidRDefault="00B274DC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/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/>
        </w:tc>
        <w:tc>
          <w:tcPr>
            <w:tcW w:w="143" w:type="dxa"/>
          </w:tcPr>
          <w:p w:rsidR="00B274DC" w:rsidRPr="00772D79" w:rsidRDefault="00B274DC"/>
        </w:tc>
      </w:tr>
      <w:tr w:rsidR="00B274DC" w:rsidRPr="00772D79">
        <w:trPr>
          <w:trHeight w:hRule="exact" w:val="263"/>
        </w:trPr>
        <w:tc>
          <w:tcPr>
            <w:tcW w:w="426" w:type="dxa"/>
          </w:tcPr>
          <w:p w:rsidR="00B274DC" w:rsidRPr="00772D79" w:rsidRDefault="00B274DC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74DC" w:rsidRPr="00772D79" w:rsidRDefault="00B274DC"/>
        </w:tc>
        <w:tc>
          <w:tcPr>
            <w:tcW w:w="143" w:type="dxa"/>
          </w:tcPr>
          <w:p w:rsidR="00B274DC" w:rsidRPr="00772D79" w:rsidRDefault="00B274DC"/>
        </w:tc>
      </w:tr>
      <w:tr w:rsidR="00B274DC" w:rsidRPr="00CA086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274DC" w:rsidRPr="004F1380" w:rsidRDefault="00B274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F1380">
              <w:rPr>
                <w:lang w:val="ru-RU"/>
              </w:rPr>
              <w:t xml:space="preserve"> </w:t>
            </w:r>
          </w:p>
        </w:tc>
      </w:tr>
      <w:tr w:rsidR="00B274DC" w:rsidRPr="00CA0867">
        <w:trPr>
          <w:trHeight w:hRule="exact" w:val="138"/>
        </w:trPr>
        <w:tc>
          <w:tcPr>
            <w:tcW w:w="426" w:type="dxa"/>
          </w:tcPr>
          <w:p w:rsidR="00B274DC" w:rsidRPr="004F1380" w:rsidRDefault="00B274D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274DC" w:rsidRPr="004F1380" w:rsidRDefault="00B274DC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B274DC" w:rsidRPr="004F1380" w:rsidRDefault="00B274DC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B274DC" w:rsidRPr="004F1380" w:rsidRDefault="00B274D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274DC" w:rsidRPr="004F1380" w:rsidRDefault="00B274DC">
            <w:pPr>
              <w:rPr>
                <w:lang w:val="ru-RU"/>
              </w:rPr>
            </w:pPr>
          </w:p>
        </w:tc>
      </w:tr>
      <w:tr w:rsidR="00B274DC" w:rsidRPr="00CA0867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274DC" w:rsidRPr="004F1380" w:rsidRDefault="00B274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F1380">
              <w:rPr>
                <w:lang w:val="ru-RU"/>
              </w:rPr>
              <w:t xml:space="preserve"> </w:t>
            </w:r>
          </w:p>
        </w:tc>
      </w:tr>
      <w:tr w:rsidR="00B274DC" w:rsidRPr="00CA0867">
        <w:trPr>
          <w:trHeight w:val="293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274DC" w:rsidRPr="004F1380" w:rsidRDefault="00B274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282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4F1380">
              <w:rPr>
                <w:lang w:val="ru-RU"/>
              </w:rPr>
              <w:t xml:space="preserve"> </w:t>
            </w:r>
          </w:p>
          <w:p w:rsidR="00B274DC" w:rsidRPr="004F1380" w:rsidRDefault="00B274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Центра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ВПО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Г.И.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Носова»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компьютеры,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объединенные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4F1380">
              <w:rPr>
                <w:lang w:val="ru-RU"/>
              </w:rPr>
              <w:t xml:space="preserve"> </w:t>
            </w:r>
            <w:r w:rsidRPr="00772D79">
              <w:rPr>
                <w:rFonts w:ascii="Times New Roman" w:hAnsi="Times New Roman"/>
                <w:color w:val="000000"/>
                <w:sz w:val="24"/>
                <w:szCs w:val="24"/>
              </w:rPr>
              <w:t>Internet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оснащенные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программно-методическими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комплексами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информатики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техники;</w:t>
            </w:r>
            <w:r w:rsidRPr="004F1380">
              <w:rPr>
                <w:lang w:val="ru-RU"/>
              </w:rPr>
              <w:t xml:space="preserve"> </w:t>
            </w:r>
          </w:p>
          <w:p w:rsidR="00B274DC" w:rsidRPr="004F1380" w:rsidRDefault="00B274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282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УИТ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АСУ;</w:t>
            </w:r>
            <w:r w:rsidRPr="004F1380">
              <w:rPr>
                <w:lang w:val="ru-RU"/>
              </w:rPr>
              <w:t xml:space="preserve"> </w:t>
            </w:r>
          </w:p>
          <w:p w:rsidR="00B274DC" w:rsidRPr="004F1380" w:rsidRDefault="00B274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оснащенных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возможностью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подключения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наличием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УИТ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АСУ;</w:t>
            </w:r>
            <w:r w:rsidRPr="004F1380">
              <w:rPr>
                <w:lang w:val="ru-RU"/>
              </w:rPr>
              <w:t xml:space="preserve"> </w:t>
            </w:r>
          </w:p>
          <w:p w:rsidR="00B274DC" w:rsidRPr="004F1380" w:rsidRDefault="00B274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Центр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4F1380">
              <w:rPr>
                <w:lang w:val="ru-RU"/>
              </w:rPr>
              <w:t xml:space="preserve"> 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4F13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F1380">
              <w:rPr>
                <w:lang w:val="ru-RU"/>
              </w:rPr>
              <w:t xml:space="preserve"> </w:t>
            </w:r>
          </w:p>
        </w:tc>
      </w:tr>
      <w:tr w:rsidR="00B274DC" w:rsidRPr="00CA0867" w:rsidTr="004F1380">
        <w:trPr>
          <w:trHeight w:hRule="exact" w:val="4091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274DC" w:rsidRPr="004F1380" w:rsidRDefault="00B274DC">
            <w:pPr>
              <w:rPr>
                <w:lang w:val="ru-RU"/>
              </w:rPr>
            </w:pPr>
          </w:p>
        </w:tc>
      </w:tr>
    </w:tbl>
    <w:p w:rsidR="00B274DC" w:rsidRDefault="00B274DC">
      <w:pPr>
        <w:rPr>
          <w:lang w:val="ru-RU"/>
        </w:rPr>
      </w:pPr>
    </w:p>
    <w:p w:rsidR="00B274DC" w:rsidRDefault="00B274DC">
      <w:pPr>
        <w:rPr>
          <w:lang w:val="ru-RU"/>
        </w:rPr>
      </w:pPr>
      <w:r>
        <w:rPr>
          <w:lang w:val="ru-RU"/>
        </w:rPr>
        <w:br w:type="page"/>
        <w:t>Приложение 1</w:t>
      </w:r>
    </w:p>
    <w:p w:rsidR="00B274DC" w:rsidRPr="001F789D" w:rsidRDefault="00B274DC" w:rsidP="001F789D">
      <w:pPr>
        <w:jc w:val="center"/>
        <w:rPr>
          <w:b/>
          <w:bCs/>
          <w:i/>
          <w:sz w:val="16"/>
          <w:szCs w:val="16"/>
          <w:lang w:val="ru-RU"/>
        </w:rPr>
      </w:pPr>
      <w:r w:rsidRPr="001F789D">
        <w:rPr>
          <w:b/>
          <w:bCs/>
          <w:i/>
          <w:szCs w:val="16"/>
          <w:lang w:val="ru-RU"/>
        </w:rPr>
        <w:t>Перечень вопросов для подготовки к зачету</w:t>
      </w:r>
    </w:p>
    <w:p w:rsidR="00B274DC" w:rsidRDefault="00B274DC" w:rsidP="001F789D">
      <w:pPr>
        <w:numPr>
          <w:ilvl w:val="0"/>
          <w:numId w:val="1"/>
        </w:numPr>
        <w:spacing w:after="0" w:line="240" w:lineRule="auto"/>
        <w:jc w:val="both"/>
        <w:rPr>
          <w:noProof/>
        </w:rPr>
      </w:pPr>
      <w:r w:rsidRPr="001F789D">
        <w:rPr>
          <w:noProof/>
          <w:lang w:val="ru-RU"/>
        </w:rPr>
        <w:t xml:space="preserve">Общая схема представления задачи искусственного интеллекта (ИИ). </w:t>
      </w:r>
      <w:r w:rsidRPr="00575D32">
        <w:rPr>
          <w:noProof/>
        </w:rPr>
        <w:t xml:space="preserve">Пространство состояний. </w:t>
      </w:r>
      <w:r>
        <w:rPr>
          <w:noProof/>
        </w:rPr>
        <w:t>Различные типы стратегий управления поиском.</w:t>
      </w:r>
    </w:p>
    <w:p w:rsidR="00B274DC" w:rsidRPr="00575D32" w:rsidRDefault="00B274DC" w:rsidP="001F789D">
      <w:pPr>
        <w:numPr>
          <w:ilvl w:val="0"/>
          <w:numId w:val="1"/>
        </w:numPr>
        <w:spacing w:after="0" w:line="240" w:lineRule="auto"/>
        <w:jc w:val="both"/>
        <w:rPr>
          <w:noProof/>
        </w:rPr>
      </w:pPr>
      <w:r w:rsidRPr="001F789D">
        <w:rPr>
          <w:noProof/>
          <w:lang w:val="ru-RU"/>
        </w:rPr>
        <w:t xml:space="preserve">Общая схема представления задачи искусственного интеллекта (ИИ). </w:t>
      </w:r>
      <w:r w:rsidRPr="00575D32">
        <w:rPr>
          <w:noProof/>
        </w:rPr>
        <w:t xml:space="preserve">Поиск в глубину в пространстве состояний. </w:t>
      </w:r>
    </w:p>
    <w:p w:rsidR="00B274DC" w:rsidRPr="001F789D" w:rsidRDefault="00B274DC" w:rsidP="001F789D">
      <w:pPr>
        <w:numPr>
          <w:ilvl w:val="0"/>
          <w:numId w:val="1"/>
        </w:numPr>
        <w:spacing w:after="0" w:line="240" w:lineRule="auto"/>
        <w:jc w:val="both"/>
        <w:rPr>
          <w:noProof/>
          <w:lang w:val="ru-RU"/>
        </w:rPr>
      </w:pPr>
      <w:r w:rsidRPr="001F789D">
        <w:rPr>
          <w:noProof/>
          <w:lang w:val="ru-RU"/>
        </w:rPr>
        <w:t xml:space="preserve">Общая схема представления задачи искусственного интеллекта (ИИ). Пространство состояний. Поиск в ширину в пространстве состояний. Списковое представление множества путей-кандидатов. </w:t>
      </w:r>
    </w:p>
    <w:p w:rsidR="00B274DC" w:rsidRPr="001F789D" w:rsidRDefault="00B274DC" w:rsidP="001F789D">
      <w:pPr>
        <w:numPr>
          <w:ilvl w:val="0"/>
          <w:numId w:val="1"/>
        </w:numPr>
        <w:spacing w:after="0" w:line="240" w:lineRule="auto"/>
        <w:jc w:val="both"/>
        <w:rPr>
          <w:noProof/>
          <w:lang w:val="ru-RU"/>
        </w:rPr>
      </w:pPr>
      <w:r w:rsidRPr="001F789D">
        <w:rPr>
          <w:noProof/>
          <w:lang w:val="ru-RU"/>
        </w:rPr>
        <w:t>Общая схема представления задачи искусственного интеллекта (ИИ). Пространство состояний. Поиск в ширину в пространстве состояний. Древовидное представление множества путей-кандидатов.</w:t>
      </w:r>
    </w:p>
    <w:p w:rsidR="00B274DC" w:rsidRPr="00575D32" w:rsidRDefault="00B274DC" w:rsidP="001F789D">
      <w:pPr>
        <w:numPr>
          <w:ilvl w:val="0"/>
          <w:numId w:val="1"/>
        </w:numPr>
        <w:spacing w:after="0" w:line="240" w:lineRule="auto"/>
        <w:jc w:val="both"/>
        <w:rPr>
          <w:noProof/>
        </w:rPr>
      </w:pPr>
      <w:r w:rsidRPr="001F789D">
        <w:rPr>
          <w:noProof/>
          <w:lang w:val="ru-RU"/>
        </w:rPr>
        <w:t xml:space="preserve">Информированный (эвристический) поиск. Применение оценочных функций при информированном поиске. </w:t>
      </w:r>
      <w:r w:rsidRPr="00575D32">
        <w:rPr>
          <w:noProof/>
        </w:rPr>
        <w:t xml:space="preserve">А-алгоритм. </w:t>
      </w:r>
    </w:p>
    <w:p w:rsidR="00B274DC" w:rsidRPr="001F789D" w:rsidRDefault="00B274DC" w:rsidP="001F789D">
      <w:pPr>
        <w:numPr>
          <w:ilvl w:val="0"/>
          <w:numId w:val="1"/>
        </w:numPr>
        <w:spacing w:after="0" w:line="240" w:lineRule="auto"/>
        <w:jc w:val="both"/>
        <w:rPr>
          <w:noProof/>
          <w:lang w:val="ru-RU"/>
        </w:rPr>
      </w:pPr>
      <w:r w:rsidRPr="001F789D">
        <w:rPr>
          <w:noProof/>
          <w:lang w:val="ru-RU"/>
        </w:rPr>
        <w:t>Различные типы эвристических оценочных функций. А*-алгоритм. Моннотонное ограничение на эвристическую функцию.</w:t>
      </w:r>
    </w:p>
    <w:p w:rsidR="00B274DC" w:rsidRPr="001F789D" w:rsidRDefault="00B274DC" w:rsidP="001F789D">
      <w:pPr>
        <w:numPr>
          <w:ilvl w:val="0"/>
          <w:numId w:val="1"/>
        </w:numPr>
        <w:spacing w:after="0" w:line="240" w:lineRule="auto"/>
        <w:jc w:val="both"/>
        <w:rPr>
          <w:noProof/>
          <w:lang w:val="ru-RU"/>
        </w:rPr>
      </w:pPr>
      <w:r w:rsidRPr="001F789D">
        <w:rPr>
          <w:noProof/>
          <w:lang w:val="ru-RU"/>
        </w:rPr>
        <w:t xml:space="preserve">Системы продукций. Разложимые системы продукций. «И-ИЛИ» граф - формализм для представления разложимой системы продукций. </w:t>
      </w:r>
    </w:p>
    <w:p w:rsidR="00B274DC" w:rsidRPr="00575D32" w:rsidRDefault="00B274DC" w:rsidP="001F789D">
      <w:pPr>
        <w:numPr>
          <w:ilvl w:val="0"/>
          <w:numId w:val="1"/>
        </w:numPr>
        <w:spacing w:after="0" w:line="240" w:lineRule="auto"/>
        <w:jc w:val="both"/>
        <w:rPr>
          <w:noProof/>
        </w:rPr>
      </w:pPr>
      <w:r w:rsidRPr="001F789D">
        <w:rPr>
          <w:noProof/>
          <w:lang w:val="ru-RU"/>
        </w:rPr>
        <w:t xml:space="preserve">Эвристический поиск на «И-ИЛИ» графе. </w:t>
      </w:r>
      <w:r w:rsidRPr="00575D32">
        <w:rPr>
          <w:noProof/>
        </w:rPr>
        <w:t>АО* - алгоритм.</w:t>
      </w:r>
    </w:p>
    <w:p w:rsidR="00B274DC" w:rsidRPr="001F789D" w:rsidRDefault="00B274DC" w:rsidP="001F789D">
      <w:pPr>
        <w:numPr>
          <w:ilvl w:val="0"/>
          <w:numId w:val="1"/>
        </w:numPr>
        <w:spacing w:after="0" w:line="240" w:lineRule="auto"/>
        <w:jc w:val="both"/>
        <w:rPr>
          <w:noProof/>
          <w:lang w:val="ru-RU"/>
        </w:rPr>
      </w:pPr>
      <w:r w:rsidRPr="001F789D">
        <w:rPr>
          <w:noProof/>
          <w:lang w:val="ru-RU"/>
        </w:rPr>
        <w:t>Игры двух лиц с полной информацией. Построениие игрового дерева. Определение выигрышной стратегии на примере игры «крестики – нолики».</w:t>
      </w:r>
    </w:p>
    <w:p w:rsidR="00B274DC" w:rsidRPr="001F789D" w:rsidRDefault="00B274DC" w:rsidP="001F789D">
      <w:pPr>
        <w:numPr>
          <w:ilvl w:val="0"/>
          <w:numId w:val="1"/>
        </w:numPr>
        <w:spacing w:after="0" w:line="240" w:lineRule="auto"/>
        <w:jc w:val="both"/>
        <w:rPr>
          <w:noProof/>
          <w:lang w:val="ru-RU"/>
        </w:rPr>
      </w:pPr>
      <w:r w:rsidRPr="001F789D">
        <w:rPr>
          <w:noProof/>
          <w:lang w:val="ru-RU"/>
        </w:rPr>
        <w:t xml:space="preserve">Принцип минимакса. Оценочная функция для дерева поиска, построенного минимаксной процедурой. </w:t>
      </w:r>
    </w:p>
    <w:p w:rsidR="00B274DC" w:rsidRPr="00575D32" w:rsidRDefault="00B274DC" w:rsidP="001F789D">
      <w:pPr>
        <w:numPr>
          <w:ilvl w:val="0"/>
          <w:numId w:val="1"/>
        </w:numPr>
        <w:spacing w:after="0" w:line="240" w:lineRule="auto"/>
        <w:jc w:val="both"/>
        <w:rPr>
          <w:noProof/>
        </w:rPr>
      </w:pPr>
      <w:r w:rsidRPr="001F789D">
        <w:rPr>
          <w:noProof/>
          <w:lang w:val="ru-RU"/>
        </w:rPr>
        <w:t xml:space="preserve">Нечёткие множества. Функции принадлежности. Операции над нечёткими множествами. </w:t>
      </w:r>
      <w:r>
        <w:rPr>
          <w:noProof/>
        </w:rPr>
        <w:t>Нечё</w:t>
      </w:r>
      <w:r w:rsidRPr="00575D32">
        <w:rPr>
          <w:noProof/>
        </w:rPr>
        <w:t xml:space="preserve">ткие логики.  </w:t>
      </w:r>
    </w:p>
    <w:p w:rsidR="00B274DC" w:rsidRPr="001F789D" w:rsidRDefault="00B274DC" w:rsidP="001F789D">
      <w:pPr>
        <w:numPr>
          <w:ilvl w:val="0"/>
          <w:numId w:val="1"/>
        </w:numPr>
        <w:spacing w:after="0" w:line="240" w:lineRule="auto"/>
        <w:jc w:val="both"/>
        <w:rPr>
          <w:noProof/>
          <w:lang w:val="ru-RU"/>
        </w:rPr>
      </w:pPr>
      <w:r w:rsidRPr="001F789D">
        <w:rPr>
          <w:noProof/>
          <w:lang w:val="ru-RU"/>
        </w:rPr>
        <w:t xml:space="preserve">Инженерия знаний. Различные модели представления знаний (логические, продукционные, фреймовые, семантические сети). </w:t>
      </w:r>
    </w:p>
    <w:p w:rsidR="00B274DC" w:rsidRPr="001F789D" w:rsidRDefault="00B274DC" w:rsidP="001F789D">
      <w:pPr>
        <w:numPr>
          <w:ilvl w:val="0"/>
          <w:numId w:val="1"/>
        </w:numPr>
        <w:spacing w:after="0" w:line="240" w:lineRule="auto"/>
        <w:jc w:val="both"/>
        <w:rPr>
          <w:noProof/>
          <w:lang w:val="ru-RU"/>
        </w:rPr>
      </w:pPr>
      <w:r w:rsidRPr="001F789D">
        <w:rPr>
          <w:noProof/>
          <w:lang w:val="ru-RU"/>
        </w:rPr>
        <w:t xml:space="preserve">Прямой и обратный логический вывод в продукционных системах. </w:t>
      </w:r>
    </w:p>
    <w:p w:rsidR="00B274DC" w:rsidRPr="00575D32" w:rsidRDefault="00B274DC" w:rsidP="001F789D">
      <w:pPr>
        <w:numPr>
          <w:ilvl w:val="0"/>
          <w:numId w:val="1"/>
        </w:numPr>
        <w:spacing w:after="0" w:line="240" w:lineRule="auto"/>
        <w:jc w:val="both"/>
        <w:rPr>
          <w:noProof/>
        </w:rPr>
      </w:pPr>
      <w:r w:rsidRPr="001F789D">
        <w:rPr>
          <w:noProof/>
          <w:lang w:val="ru-RU"/>
        </w:rPr>
        <w:t xml:space="preserve">Экспертные системы. Назначение и области приложения. База знаний, механизм логического вывода, интеллектуальный интерфейс. </w:t>
      </w:r>
      <w:r w:rsidRPr="00575D32">
        <w:rPr>
          <w:noProof/>
        </w:rPr>
        <w:t xml:space="preserve">Методология и инструментальные средства разработки ЭС. </w:t>
      </w:r>
    </w:p>
    <w:p w:rsidR="00B274DC" w:rsidRPr="001F789D" w:rsidRDefault="00B274DC" w:rsidP="001F789D">
      <w:pPr>
        <w:numPr>
          <w:ilvl w:val="0"/>
          <w:numId w:val="1"/>
        </w:numPr>
        <w:spacing w:after="0" w:line="240" w:lineRule="auto"/>
        <w:jc w:val="both"/>
        <w:rPr>
          <w:noProof/>
          <w:lang w:val="ru-RU"/>
        </w:rPr>
      </w:pPr>
      <w:r w:rsidRPr="001F789D">
        <w:rPr>
          <w:noProof/>
          <w:lang w:val="ru-RU"/>
        </w:rPr>
        <w:t xml:space="preserve">Представление баз знаний в языках логического программирования. Архитектура классификационной ЭС, основанной на правилах. </w:t>
      </w:r>
    </w:p>
    <w:p w:rsidR="00B274DC" w:rsidRPr="001F789D" w:rsidRDefault="00B274DC" w:rsidP="001F789D">
      <w:pPr>
        <w:numPr>
          <w:ilvl w:val="0"/>
          <w:numId w:val="1"/>
        </w:numPr>
        <w:spacing w:after="0" w:line="240" w:lineRule="auto"/>
        <w:jc w:val="both"/>
        <w:rPr>
          <w:noProof/>
          <w:lang w:val="ru-RU"/>
        </w:rPr>
      </w:pPr>
      <w:r w:rsidRPr="001F789D">
        <w:rPr>
          <w:noProof/>
          <w:lang w:val="ru-RU"/>
        </w:rPr>
        <w:t xml:space="preserve">Архитектура классификационной ЭС, основанной на фактах. </w:t>
      </w:r>
    </w:p>
    <w:p w:rsidR="00B274DC" w:rsidRDefault="00B274DC" w:rsidP="001F789D">
      <w:pPr>
        <w:numPr>
          <w:ilvl w:val="0"/>
          <w:numId w:val="1"/>
        </w:numPr>
        <w:spacing w:after="0" w:line="240" w:lineRule="auto"/>
        <w:jc w:val="both"/>
        <w:rPr>
          <w:noProof/>
        </w:rPr>
      </w:pPr>
      <w:r w:rsidRPr="001F789D">
        <w:rPr>
          <w:noProof/>
          <w:lang w:val="ru-RU"/>
        </w:rPr>
        <w:t xml:space="preserve">Нечёткий логический вывод. Схемы приближенных рассуждений. </w:t>
      </w:r>
      <w:r>
        <w:rPr>
          <w:noProof/>
        </w:rPr>
        <w:t>Коэффициенты достоверности.</w:t>
      </w:r>
    </w:p>
    <w:p w:rsidR="00B274DC" w:rsidRPr="00575D32" w:rsidRDefault="00B274DC" w:rsidP="001F789D">
      <w:pPr>
        <w:numPr>
          <w:ilvl w:val="0"/>
          <w:numId w:val="1"/>
        </w:numPr>
        <w:spacing w:after="0" w:line="240" w:lineRule="auto"/>
        <w:jc w:val="both"/>
        <w:rPr>
          <w:noProof/>
        </w:rPr>
      </w:pPr>
      <w:r w:rsidRPr="001F789D">
        <w:rPr>
          <w:noProof/>
          <w:lang w:val="ru-RU"/>
        </w:rPr>
        <w:t xml:space="preserve">Сети вывода. Обратимые и необратимые правила. </w:t>
      </w:r>
      <w:r w:rsidRPr="00575D32">
        <w:rPr>
          <w:noProof/>
        </w:rPr>
        <w:t xml:space="preserve">Биполярные коэффициенты достоверности. </w:t>
      </w:r>
    </w:p>
    <w:p w:rsidR="00B274DC" w:rsidRPr="00575D32" w:rsidRDefault="00B274DC" w:rsidP="001F789D">
      <w:pPr>
        <w:numPr>
          <w:ilvl w:val="0"/>
          <w:numId w:val="1"/>
        </w:numPr>
        <w:spacing w:after="0" w:line="240" w:lineRule="auto"/>
        <w:jc w:val="both"/>
        <w:rPr>
          <w:noProof/>
        </w:rPr>
      </w:pPr>
      <w:r w:rsidRPr="001F789D">
        <w:rPr>
          <w:noProof/>
          <w:lang w:val="ru-RU"/>
        </w:rPr>
        <w:t xml:space="preserve">Архитектура классификационной ЭС, основанной на нечетком выводе. Механизм получения ответов на вопросы «Зачем нужно знать эту информацию?» </w:t>
      </w:r>
      <w:r w:rsidRPr="00575D32">
        <w:rPr>
          <w:noProof/>
        </w:rPr>
        <w:t>и «Как был получен этот результат?».</w:t>
      </w:r>
    </w:p>
    <w:p w:rsidR="00B274DC" w:rsidRDefault="00B274DC" w:rsidP="001F789D">
      <w:pPr>
        <w:rPr>
          <w:noProof/>
        </w:rPr>
      </w:pPr>
    </w:p>
    <w:p w:rsidR="00B274DC" w:rsidRPr="001F789D" w:rsidRDefault="00B274DC" w:rsidP="001F789D">
      <w:pPr>
        <w:rPr>
          <w:noProof/>
          <w:lang w:val="ru-RU"/>
        </w:rPr>
      </w:pPr>
      <w:r w:rsidRPr="001F789D">
        <w:rPr>
          <w:noProof/>
          <w:lang w:val="ru-RU"/>
        </w:rPr>
        <w:t>Задание для курсовой работы «Создание базы знаний классификационной экспертной системы, основанной на логике».</w:t>
      </w:r>
    </w:p>
    <w:p w:rsidR="00B274DC" w:rsidRPr="001F789D" w:rsidRDefault="00B274DC" w:rsidP="001F789D">
      <w:pPr>
        <w:rPr>
          <w:color w:val="C00000"/>
          <w:highlight w:val="yellow"/>
          <w:lang w:val="ru-RU"/>
        </w:rPr>
      </w:pP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  <w:r w:rsidRPr="001F789D">
        <w:rPr>
          <w:rFonts w:ascii="Courier New" w:hAnsi="Courier New" w:cs="Courier New"/>
          <w:sz w:val="21"/>
          <w:szCs w:val="21"/>
          <w:lang w:val="ru-RU"/>
        </w:rPr>
        <w:t>% Ввести в прилагаемую ЭС новую категорию знаний (</w:t>
      </w:r>
      <w:r w:rsidRPr="00647A39">
        <w:rPr>
          <w:rFonts w:ascii="Courier New" w:hAnsi="Courier New" w:cs="Courier New"/>
          <w:sz w:val="21"/>
          <w:szCs w:val="21"/>
        </w:rPr>
        <w:t>topic</w:t>
      </w:r>
      <w:r w:rsidRPr="001F789D">
        <w:rPr>
          <w:rFonts w:ascii="Courier New" w:hAnsi="Courier New" w:cs="Courier New"/>
          <w:sz w:val="21"/>
          <w:szCs w:val="21"/>
          <w:lang w:val="ru-RU"/>
        </w:rPr>
        <w:t>):</w:t>
      </w: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  <w:r w:rsidRPr="001F789D">
        <w:rPr>
          <w:rFonts w:ascii="Courier New" w:hAnsi="Courier New" w:cs="Courier New"/>
          <w:sz w:val="21"/>
          <w:szCs w:val="21"/>
          <w:lang w:val="ru-RU"/>
        </w:rPr>
        <w:t>% "Тема".</w:t>
      </w: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  <w:r w:rsidRPr="001F789D">
        <w:rPr>
          <w:rFonts w:ascii="Courier New" w:hAnsi="Courier New" w:cs="Courier New"/>
          <w:sz w:val="21"/>
          <w:szCs w:val="21"/>
          <w:lang w:val="ru-RU"/>
        </w:rPr>
        <w:t>% Определите атрибуты данного объекта, исключите атрибуты,</w:t>
      </w: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  <w:r w:rsidRPr="001F789D">
        <w:rPr>
          <w:rFonts w:ascii="Courier New" w:hAnsi="Courier New" w:cs="Courier New"/>
          <w:sz w:val="21"/>
          <w:szCs w:val="21"/>
          <w:lang w:val="ru-RU"/>
        </w:rPr>
        <w:t>% общие для всех.</w:t>
      </w: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  <w:r w:rsidRPr="001F789D">
        <w:rPr>
          <w:rFonts w:ascii="Courier New" w:hAnsi="Courier New" w:cs="Courier New"/>
          <w:sz w:val="21"/>
          <w:szCs w:val="21"/>
          <w:lang w:val="ru-RU"/>
        </w:rPr>
        <w:t xml:space="preserve">% Затем сконструируйте утверждения типа </w:t>
      </w:r>
      <w:r w:rsidRPr="00647A39">
        <w:rPr>
          <w:rFonts w:ascii="Courier New" w:hAnsi="Courier New" w:cs="Courier New"/>
          <w:sz w:val="21"/>
          <w:szCs w:val="21"/>
        </w:rPr>
        <w:t>rule</w:t>
      </w:r>
      <w:r w:rsidRPr="001F789D">
        <w:rPr>
          <w:rFonts w:ascii="Courier New" w:hAnsi="Courier New" w:cs="Courier New"/>
          <w:sz w:val="21"/>
          <w:szCs w:val="21"/>
          <w:lang w:val="ru-RU"/>
        </w:rPr>
        <w:t xml:space="preserve"> для определения</w:t>
      </w: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  <w:r w:rsidRPr="001F789D">
        <w:rPr>
          <w:rFonts w:ascii="Courier New" w:hAnsi="Courier New" w:cs="Courier New"/>
          <w:sz w:val="21"/>
          <w:szCs w:val="21"/>
          <w:lang w:val="ru-RU"/>
        </w:rPr>
        <w:t>% различных категорий данного объекта.</w:t>
      </w: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  <w:r w:rsidRPr="001F789D">
        <w:rPr>
          <w:rFonts w:ascii="Courier New" w:hAnsi="Courier New" w:cs="Courier New"/>
          <w:sz w:val="21"/>
          <w:szCs w:val="21"/>
          <w:lang w:val="ru-RU"/>
        </w:rPr>
        <w:t xml:space="preserve">       /* Программа: Эксперт по породам собак  Файл:</w:t>
      </w:r>
      <w:r w:rsidRPr="00647A39">
        <w:rPr>
          <w:rFonts w:ascii="Courier New" w:hAnsi="Courier New" w:cs="Courier New"/>
          <w:sz w:val="21"/>
          <w:szCs w:val="21"/>
        </w:rPr>
        <w:t>dog</w:t>
      </w:r>
      <w:r w:rsidRPr="001F789D">
        <w:rPr>
          <w:rFonts w:ascii="Courier New" w:hAnsi="Courier New" w:cs="Courier New"/>
          <w:sz w:val="21"/>
          <w:szCs w:val="21"/>
          <w:lang w:val="ru-RU"/>
        </w:rPr>
        <w:t>.</w:t>
      </w:r>
      <w:r w:rsidRPr="00647A39">
        <w:rPr>
          <w:rFonts w:ascii="Courier New" w:hAnsi="Courier New" w:cs="Courier New"/>
          <w:sz w:val="21"/>
          <w:szCs w:val="21"/>
        </w:rPr>
        <w:t>pro</w:t>
      </w:r>
      <w:r w:rsidRPr="001F789D">
        <w:rPr>
          <w:rFonts w:ascii="Courier New" w:hAnsi="Courier New" w:cs="Courier New"/>
          <w:sz w:val="21"/>
          <w:szCs w:val="21"/>
          <w:lang w:val="ru-RU"/>
        </w:rPr>
        <w:t xml:space="preserve">    */</w:t>
      </w: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  <w:r w:rsidRPr="001F789D">
        <w:rPr>
          <w:rFonts w:ascii="Courier New" w:hAnsi="Courier New" w:cs="Courier New"/>
          <w:sz w:val="21"/>
          <w:szCs w:val="21"/>
          <w:lang w:val="ru-RU"/>
        </w:rPr>
        <w:t xml:space="preserve">       /* Назначение. Демонстрация работы экспертной системы,  */</w:t>
      </w: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  <w:r w:rsidRPr="001F789D">
        <w:rPr>
          <w:rFonts w:ascii="Courier New" w:hAnsi="Courier New" w:cs="Courier New"/>
          <w:sz w:val="21"/>
          <w:szCs w:val="21"/>
          <w:lang w:val="ru-RU"/>
        </w:rPr>
        <w:t xml:space="preserve">       /* базирующейся на логике                               */</w:t>
      </w: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  <w:r w:rsidRPr="001F789D">
        <w:rPr>
          <w:rFonts w:ascii="Courier New" w:hAnsi="Courier New" w:cs="Courier New"/>
          <w:sz w:val="21"/>
          <w:szCs w:val="21"/>
          <w:lang w:val="ru-RU"/>
        </w:rPr>
        <w:t xml:space="preserve">       /* Замечание: это система для идентификации породы. Она */</w:t>
      </w: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  <w:r w:rsidRPr="001F789D">
        <w:rPr>
          <w:rFonts w:ascii="Courier New" w:hAnsi="Courier New" w:cs="Courier New"/>
          <w:sz w:val="21"/>
          <w:szCs w:val="21"/>
          <w:lang w:val="ru-RU"/>
        </w:rPr>
        <w:t xml:space="preserve">       /* состоит из базы знаний (БЗ), механизма вывода (МВ)   */</w:t>
      </w: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  <w:r w:rsidRPr="001F789D">
        <w:rPr>
          <w:rFonts w:ascii="Courier New" w:hAnsi="Courier New" w:cs="Courier New"/>
          <w:sz w:val="21"/>
          <w:szCs w:val="21"/>
          <w:lang w:val="ru-RU"/>
        </w:rPr>
        <w:t xml:space="preserve">       /* и системы пользовательского интерфейса (СПИ).        */</w:t>
      </w: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  <w:r w:rsidRPr="001F789D">
        <w:rPr>
          <w:rFonts w:ascii="Courier New" w:hAnsi="Courier New" w:cs="Courier New"/>
          <w:sz w:val="21"/>
          <w:szCs w:val="21"/>
          <w:lang w:val="ru-RU"/>
        </w:rPr>
        <w:t xml:space="preserve">       /* База знаний располагается в оперативной памяти       */</w:t>
      </w: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1F789D">
        <w:rPr>
          <w:rFonts w:ascii="Courier New" w:hAnsi="Courier New" w:cs="Courier New"/>
          <w:sz w:val="21"/>
          <w:szCs w:val="21"/>
          <w:lang w:val="ru-RU"/>
        </w:rPr>
        <w:t xml:space="preserve">            </w:t>
      </w:r>
      <w:r w:rsidRPr="00647A39">
        <w:rPr>
          <w:rFonts w:ascii="Courier New" w:hAnsi="Courier New" w:cs="Courier New"/>
          <w:sz w:val="21"/>
          <w:szCs w:val="21"/>
        </w:rPr>
        <w:t>domains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CONDITIONS      = BNO *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HISTORY         = RNO *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RNO, BNO        = INTEGER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CATEGORY        = SYMBOL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database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/* Предикаты базы данных                */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rule(RNO, CATEGORY, CATEGORY, CONDITIONS)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cond(BNO, STRING)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yes(BNO)</w:t>
      </w: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no</w:t>
      </w:r>
      <w:r w:rsidRPr="001F789D">
        <w:rPr>
          <w:rFonts w:ascii="Courier New" w:hAnsi="Courier New" w:cs="Courier New"/>
          <w:sz w:val="21"/>
          <w:szCs w:val="21"/>
          <w:lang w:val="ru-RU"/>
        </w:rPr>
        <w:t>(</w:t>
      </w:r>
      <w:r w:rsidRPr="00647A39">
        <w:rPr>
          <w:rFonts w:ascii="Courier New" w:hAnsi="Courier New" w:cs="Courier New"/>
          <w:sz w:val="21"/>
          <w:szCs w:val="21"/>
        </w:rPr>
        <w:t>BNO</w:t>
      </w:r>
      <w:r w:rsidRPr="001F789D">
        <w:rPr>
          <w:rFonts w:ascii="Courier New" w:hAnsi="Courier New" w:cs="Courier New"/>
          <w:sz w:val="21"/>
          <w:szCs w:val="21"/>
          <w:lang w:val="ru-RU"/>
        </w:rPr>
        <w:t>)</w:t>
      </w: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  <w:r w:rsidRPr="001F789D">
        <w:rPr>
          <w:rFonts w:ascii="Courier New" w:hAnsi="Courier New" w:cs="Courier New"/>
          <w:sz w:val="21"/>
          <w:szCs w:val="21"/>
          <w:lang w:val="ru-RU"/>
        </w:rPr>
        <w:t xml:space="preserve">                 </w:t>
      </w:r>
      <w:r w:rsidRPr="00647A39">
        <w:rPr>
          <w:rFonts w:ascii="Courier New" w:hAnsi="Courier New" w:cs="Courier New"/>
          <w:sz w:val="21"/>
          <w:szCs w:val="21"/>
        </w:rPr>
        <w:t>topic</w:t>
      </w:r>
      <w:r w:rsidRPr="001F789D">
        <w:rPr>
          <w:rFonts w:ascii="Courier New" w:hAnsi="Courier New" w:cs="Courier New"/>
          <w:sz w:val="21"/>
          <w:szCs w:val="21"/>
          <w:lang w:val="ru-RU"/>
        </w:rPr>
        <w:t>(</w:t>
      </w:r>
      <w:r w:rsidRPr="00647A39">
        <w:rPr>
          <w:rFonts w:ascii="Courier New" w:hAnsi="Courier New" w:cs="Courier New"/>
          <w:sz w:val="21"/>
          <w:szCs w:val="21"/>
        </w:rPr>
        <w:t>string</w:t>
      </w:r>
      <w:r w:rsidRPr="001F789D">
        <w:rPr>
          <w:rFonts w:ascii="Courier New" w:hAnsi="Courier New" w:cs="Courier New"/>
          <w:sz w:val="21"/>
          <w:szCs w:val="21"/>
          <w:lang w:val="ru-RU"/>
        </w:rPr>
        <w:t>)</w:t>
      </w: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  <w:r w:rsidRPr="001F789D">
        <w:rPr>
          <w:rFonts w:ascii="Courier New" w:hAnsi="Courier New" w:cs="Courier New"/>
          <w:sz w:val="21"/>
          <w:szCs w:val="21"/>
          <w:lang w:val="ru-RU"/>
        </w:rPr>
        <w:t xml:space="preserve">            </w:t>
      </w:r>
      <w:r w:rsidRPr="00647A39">
        <w:rPr>
          <w:rFonts w:ascii="Courier New" w:hAnsi="Courier New" w:cs="Courier New"/>
          <w:sz w:val="21"/>
          <w:szCs w:val="21"/>
        </w:rPr>
        <w:t>predicates</w:t>
      </w: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  <w:r w:rsidRPr="001F789D">
        <w:rPr>
          <w:rFonts w:ascii="Courier New" w:hAnsi="Courier New" w:cs="Courier New"/>
          <w:sz w:val="21"/>
          <w:szCs w:val="21"/>
          <w:lang w:val="ru-RU"/>
        </w:rPr>
        <w:t xml:space="preserve">            /* Предикаты системы пользовательского интерфейса  */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1F789D">
        <w:rPr>
          <w:rFonts w:ascii="Courier New" w:hAnsi="Courier New" w:cs="Courier New"/>
          <w:sz w:val="21"/>
          <w:szCs w:val="21"/>
          <w:lang w:val="ru-RU"/>
        </w:rPr>
        <w:t xml:space="preserve">            </w:t>
      </w:r>
      <w:r w:rsidRPr="00647A39">
        <w:rPr>
          <w:rFonts w:ascii="Courier New" w:hAnsi="Courier New" w:cs="Courier New"/>
          <w:sz w:val="21"/>
          <w:szCs w:val="21"/>
        </w:rPr>
        <w:t>do_expert_job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show_menu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do_consulting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process(integer)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info(CATEGORY)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goes(CATEGORY)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listopt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clear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eval_reply(HISTORY,char)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printr(HISTORY)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printc(CONDITIONS)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/* Предикаты механизма вывода               */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go(HISTORY, CATEGORY)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check(RNO, HISTORY, CONDITIONS)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inpq(HISTORY, RNO, BNO, STRING)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do_answer(HISTORY, RNO, STRING, BNO, INTEGER)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goal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clear,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do_expert_job.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clauses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/* База знаний (БЗ)                             */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topic("dog").</w:t>
      </w:r>
    </w:p>
    <w:p w:rsidR="00B274DC" w:rsidRPr="002927B0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</w:t>
      </w: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  <w:r w:rsidRPr="002927B0">
        <w:rPr>
          <w:rFonts w:ascii="Courier New" w:hAnsi="Courier New" w:cs="Courier New"/>
          <w:sz w:val="21"/>
          <w:szCs w:val="21"/>
        </w:rPr>
        <w:t xml:space="preserve">            </w:t>
      </w:r>
      <w:r w:rsidRPr="00647A39">
        <w:rPr>
          <w:rFonts w:ascii="Courier New" w:hAnsi="Courier New" w:cs="Courier New"/>
          <w:sz w:val="21"/>
          <w:szCs w:val="21"/>
        </w:rPr>
        <w:t>rule</w:t>
      </w:r>
      <w:r w:rsidRPr="001F789D">
        <w:rPr>
          <w:rFonts w:ascii="Courier New" w:hAnsi="Courier New" w:cs="Courier New"/>
          <w:sz w:val="21"/>
          <w:szCs w:val="21"/>
          <w:lang w:val="ru-RU"/>
        </w:rPr>
        <w:t>(1, "</w:t>
      </w:r>
      <w:r w:rsidRPr="00647A39">
        <w:rPr>
          <w:rFonts w:ascii="Courier New" w:hAnsi="Courier New" w:cs="Courier New"/>
          <w:sz w:val="21"/>
          <w:szCs w:val="21"/>
        </w:rPr>
        <w:t>dog</w:t>
      </w:r>
      <w:r w:rsidRPr="001F789D">
        <w:rPr>
          <w:rFonts w:ascii="Courier New" w:hAnsi="Courier New" w:cs="Courier New"/>
          <w:sz w:val="21"/>
          <w:szCs w:val="21"/>
          <w:lang w:val="ru-RU"/>
        </w:rPr>
        <w:t>", "короткошерстная собака", [1] ).</w:t>
      </w: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  <w:r w:rsidRPr="001F789D">
        <w:rPr>
          <w:rFonts w:ascii="Courier New" w:hAnsi="Courier New" w:cs="Courier New"/>
          <w:sz w:val="21"/>
          <w:szCs w:val="21"/>
          <w:lang w:val="ru-RU"/>
        </w:rPr>
        <w:t xml:space="preserve">            </w:t>
      </w:r>
      <w:r w:rsidRPr="00647A39">
        <w:rPr>
          <w:rFonts w:ascii="Courier New" w:hAnsi="Courier New" w:cs="Courier New"/>
          <w:sz w:val="21"/>
          <w:szCs w:val="21"/>
        </w:rPr>
        <w:t>rule</w:t>
      </w:r>
      <w:r w:rsidRPr="001F789D">
        <w:rPr>
          <w:rFonts w:ascii="Courier New" w:hAnsi="Courier New" w:cs="Courier New"/>
          <w:sz w:val="21"/>
          <w:szCs w:val="21"/>
          <w:lang w:val="ru-RU"/>
        </w:rPr>
        <w:t>(2, "</w:t>
      </w:r>
      <w:r w:rsidRPr="00647A39">
        <w:rPr>
          <w:rFonts w:ascii="Courier New" w:hAnsi="Courier New" w:cs="Courier New"/>
          <w:sz w:val="21"/>
          <w:szCs w:val="21"/>
        </w:rPr>
        <w:t>dog</w:t>
      </w:r>
      <w:r w:rsidRPr="001F789D">
        <w:rPr>
          <w:rFonts w:ascii="Courier New" w:hAnsi="Courier New" w:cs="Courier New"/>
          <w:sz w:val="21"/>
          <w:szCs w:val="21"/>
          <w:lang w:val="ru-RU"/>
        </w:rPr>
        <w:t>", "длинношерстная собака", [2]  ).</w:t>
      </w: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  <w:r w:rsidRPr="001F789D">
        <w:rPr>
          <w:rFonts w:ascii="Courier New" w:hAnsi="Courier New" w:cs="Courier New"/>
          <w:sz w:val="21"/>
          <w:szCs w:val="21"/>
          <w:lang w:val="ru-RU"/>
        </w:rPr>
        <w:t xml:space="preserve">            </w:t>
      </w:r>
      <w:r w:rsidRPr="00647A39">
        <w:rPr>
          <w:rFonts w:ascii="Courier New" w:hAnsi="Courier New" w:cs="Courier New"/>
          <w:sz w:val="21"/>
          <w:szCs w:val="21"/>
        </w:rPr>
        <w:t>rule</w:t>
      </w:r>
      <w:r w:rsidRPr="001F789D">
        <w:rPr>
          <w:rFonts w:ascii="Courier New" w:hAnsi="Courier New" w:cs="Courier New"/>
          <w:sz w:val="21"/>
          <w:szCs w:val="21"/>
          <w:lang w:val="ru-RU"/>
        </w:rPr>
        <w:t>(3, "короткошерстная собака","английский бульдог",[3,5,7]).</w:t>
      </w: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  <w:r w:rsidRPr="001F789D">
        <w:rPr>
          <w:rFonts w:ascii="Courier New" w:hAnsi="Courier New" w:cs="Courier New"/>
          <w:sz w:val="21"/>
          <w:szCs w:val="21"/>
          <w:lang w:val="ru-RU"/>
        </w:rPr>
        <w:t xml:space="preserve">            </w:t>
      </w:r>
      <w:r w:rsidRPr="00647A39">
        <w:rPr>
          <w:rFonts w:ascii="Courier New" w:hAnsi="Courier New" w:cs="Courier New"/>
          <w:sz w:val="21"/>
          <w:szCs w:val="21"/>
        </w:rPr>
        <w:t>rule</w:t>
      </w:r>
      <w:r w:rsidRPr="001F789D">
        <w:rPr>
          <w:rFonts w:ascii="Courier New" w:hAnsi="Courier New" w:cs="Courier New"/>
          <w:sz w:val="21"/>
          <w:szCs w:val="21"/>
          <w:lang w:val="ru-RU"/>
        </w:rPr>
        <w:t>(4, "короткошерстная собака","гончая",[3,6,7]).</w:t>
      </w: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  <w:r w:rsidRPr="001F789D">
        <w:rPr>
          <w:rFonts w:ascii="Courier New" w:hAnsi="Courier New" w:cs="Courier New"/>
          <w:sz w:val="21"/>
          <w:szCs w:val="21"/>
          <w:lang w:val="ru-RU"/>
        </w:rPr>
        <w:t xml:space="preserve">            </w:t>
      </w:r>
      <w:r w:rsidRPr="00647A39">
        <w:rPr>
          <w:rFonts w:ascii="Courier New" w:hAnsi="Courier New" w:cs="Courier New"/>
          <w:sz w:val="21"/>
          <w:szCs w:val="21"/>
        </w:rPr>
        <w:t>rule</w:t>
      </w:r>
      <w:r w:rsidRPr="001F789D">
        <w:rPr>
          <w:rFonts w:ascii="Courier New" w:hAnsi="Courier New" w:cs="Courier New"/>
          <w:sz w:val="21"/>
          <w:szCs w:val="21"/>
          <w:lang w:val="ru-RU"/>
        </w:rPr>
        <w:t>(5, "короткошерстная собака","датский дог", [5,6,7,8] ).</w:t>
      </w: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  <w:r w:rsidRPr="001F789D">
        <w:rPr>
          <w:rFonts w:ascii="Courier New" w:hAnsi="Courier New" w:cs="Courier New"/>
          <w:sz w:val="21"/>
          <w:szCs w:val="21"/>
          <w:lang w:val="ru-RU"/>
        </w:rPr>
        <w:t xml:space="preserve">            </w:t>
      </w:r>
      <w:r w:rsidRPr="00647A39">
        <w:rPr>
          <w:rFonts w:ascii="Courier New" w:hAnsi="Courier New" w:cs="Courier New"/>
          <w:sz w:val="21"/>
          <w:szCs w:val="21"/>
        </w:rPr>
        <w:t>rule</w:t>
      </w:r>
      <w:r w:rsidRPr="001F789D">
        <w:rPr>
          <w:rFonts w:ascii="Courier New" w:hAnsi="Courier New" w:cs="Courier New"/>
          <w:sz w:val="21"/>
          <w:szCs w:val="21"/>
          <w:lang w:val="ru-RU"/>
        </w:rPr>
        <w:t>(6, "короткошерстная собака","американский фокстерьер",[4,6,7]   ).</w:t>
      </w: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  <w:r w:rsidRPr="001F789D">
        <w:rPr>
          <w:rFonts w:ascii="Courier New" w:hAnsi="Courier New" w:cs="Courier New"/>
          <w:sz w:val="21"/>
          <w:szCs w:val="21"/>
          <w:lang w:val="ru-RU"/>
        </w:rPr>
        <w:t xml:space="preserve">            </w:t>
      </w:r>
      <w:r w:rsidRPr="00647A39">
        <w:rPr>
          <w:rFonts w:ascii="Courier New" w:hAnsi="Courier New" w:cs="Courier New"/>
          <w:sz w:val="21"/>
          <w:szCs w:val="21"/>
        </w:rPr>
        <w:t>rule</w:t>
      </w:r>
      <w:r w:rsidRPr="001F789D">
        <w:rPr>
          <w:rFonts w:ascii="Courier New" w:hAnsi="Courier New" w:cs="Courier New"/>
          <w:sz w:val="21"/>
          <w:szCs w:val="21"/>
          <w:lang w:val="ru-RU"/>
        </w:rPr>
        <w:t>(7, "длинношерстная собака", "коккер-спаниэль", [3,5,6,7] ).</w:t>
      </w: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  <w:r w:rsidRPr="001F789D">
        <w:rPr>
          <w:rFonts w:ascii="Courier New" w:hAnsi="Courier New" w:cs="Courier New"/>
          <w:sz w:val="21"/>
          <w:szCs w:val="21"/>
          <w:lang w:val="ru-RU"/>
        </w:rPr>
        <w:t xml:space="preserve">            </w:t>
      </w:r>
      <w:r w:rsidRPr="00647A39">
        <w:rPr>
          <w:rFonts w:ascii="Courier New" w:hAnsi="Courier New" w:cs="Courier New"/>
          <w:sz w:val="21"/>
          <w:szCs w:val="21"/>
        </w:rPr>
        <w:t>rule</w:t>
      </w:r>
      <w:r w:rsidRPr="001F789D">
        <w:rPr>
          <w:rFonts w:ascii="Courier New" w:hAnsi="Courier New" w:cs="Courier New"/>
          <w:sz w:val="21"/>
          <w:szCs w:val="21"/>
          <w:lang w:val="ru-RU"/>
        </w:rPr>
        <w:t>(8, "длинношерстная собака", "ирландский сеттер", [4,6]     ).</w:t>
      </w: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  <w:r w:rsidRPr="001F789D">
        <w:rPr>
          <w:rFonts w:ascii="Courier New" w:hAnsi="Courier New" w:cs="Courier New"/>
          <w:sz w:val="21"/>
          <w:szCs w:val="21"/>
          <w:lang w:val="ru-RU"/>
        </w:rPr>
        <w:t xml:space="preserve">            </w:t>
      </w:r>
      <w:r w:rsidRPr="00647A39">
        <w:rPr>
          <w:rFonts w:ascii="Courier New" w:hAnsi="Courier New" w:cs="Courier New"/>
          <w:sz w:val="21"/>
          <w:szCs w:val="21"/>
        </w:rPr>
        <w:t>rule</w:t>
      </w:r>
      <w:r w:rsidRPr="001F789D">
        <w:rPr>
          <w:rFonts w:ascii="Courier New" w:hAnsi="Courier New" w:cs="Courier New"/>
          <w:sz w:val="21"/>
          <w:szCs w:val="21"/>
          <w:lang w:val="ru-RU"/>
        </w:rPr>
        <w:t>(9, "длинношерстная собака", "колли", [4,5,7] ).</w:t>
      </w: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  <w:r w:rsidRPr="001F789D">
        <w:rPr>
          <w:rFonts w:ascii="Courier New" w:hAnsi="Courier New" w:cs="Courier New"/>
          <w:sz w:val="21"/>
          <w:szCs w:val="21"/>
          <w:lang w:val="ru-RU"/>
        </w:rPr>
        <w:t xml:space="preserve">            </w:t>
      </w:r>
      <w:r w:rsidRPr="00647A39">
        <w:rPr>
          <w:rFonts w:ascii="Courier New" w:hAnsi="Courier New" w:cs="Courier New"/>
          <w:sz w:val="21"/>
          <w:szCs w:val="21"/>
        </w:rPr>
        <w:t>rule</w:t>
      </w:r>
      <w:r w:rsidRPr="001F789D">
        <w:rPr>
          <w:rFonts w:ascii="Courier New" w:hAnsi="Courier New" w:cs="Courier New"/>
          <w:sz w:val="21"/>
          <w:szCs w:val="21"/>
          <w:lang w:val="ru-RU"/>
        </w:rPr>
        <w:t>(10, "длинношерстная собака", "сенбернар", [5,7,8]   ).</w:t>
      </w: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  <w:r w:rsidRPr="001F789D">
        <w:rPr>
          <w:rFonts w:ascii="Courier New" w:hAnsi="Courier New" w:cs="Courier New"/>
          <w:sz w:val="21"/>
          <w:szCs w:val="21"/>
          <w:lang w:val="ru-RU"/>
        </w:rPr>
        <w:t xml:space="preserve">            </w:t>
      </w:r>
      <w:r w:rsidRPr="00647A39">
        <w:rPr>
          <w:rFonts w:ascii="Courier New" w:hAnsi="Courier New" w:cs="Courier New"/>
          <w:sz w:val="21"/>
          <w:szCs w:val="21"/>
        </w:rPr>
        <w:t>cond</w:t>
      </w:r>
      <w:r w:rsidRPr="001F789D">
        <w:rPr>
          <w:rFonts w:ascii="Courier New" w:hAnsi="Courier New" w:cs="Courier New"/>
          <w:sz w:val="21"/>
          <w:szCs w:val="21"/>
          <w:lang w:val="ru-RU"/>
        </w:rPr>
        <w:t>(1,    "короткошерстная собака"       ).</w:t>
      </w: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  <w:r w:rsidRPr="001F789D">
        <w:rPr>
          <w:rFonts w:ascii="Courier New" w:hAnsi="Courier New" w:cs="Courier New"/>
          <w:sz w:val="21"/>
          <w:szCs w:val="21"/>
          <w:lang w:val="ru-RU"/>
        </w:rPr>
        <w:t xml:space="preserve">            </w:t>
      </w:r>
      <w:r w:rsidRPr="00647A39">
        <w:rPr>
          <w:rFonts w:ascii="Courier New" w:hAnsi="Courier New" w:cs="Courier New"/>
          <w:sz w:val="21"/>
          <w:szCs w:val="21"/>
        </w:rPr>
        <w:t>cond</w:t>
      </w:r>
      <w:r w:rsidRPr="001F789D">
        <w:rPr>
          <w:rFonts w:ascii="Courier New" w:hAnsi="Courier New" w:cs="Courier New"/>
          <w:sz w:val="21"/>
          <w:szCs w:val="21"/>
          <w:lang w:val="ru-RU"/>
        </w:rPr>
        <w:t>(2,    "длинношерстная собака"        ).</w:t>
      </w: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  <w:r w:rsidRPr="001F789D">
        <w:rPr>
          <w:rFonts w:ascii="Courier New" w:hAnsi="Courier New" w:cs="Courier New"/>
          <w:sz w:val="21"/>
          <w:szCs w:val="21"/>
          <w:lang w:val="ru-RU"/>
        </w:rPr>
        <w:t xml:space="preserve">            </w:t>
      </w:r>
      <w:r w:rsidRPr="00647A39">
        <w:rPr>
          <w:rFonts w:ascii="Courier New" w:hAnsi="Courier New" w:cs="Courier New"/>
          <w:sz w:val="21"/>
          <w:szCs w:val="21"/>
        </w:rPr>
        <w:t>cond</w:t>
      </w:r>
      <w:r w:rsidRPr="001F789D">
        <w:rPr>
          <w:rFonts w:ascii="Courier New" w:hAnsi="Courier New" w:cs="Courier New"/>
          <w:sz w:val="21"/>
          <w:szCs w:val="21"/>
          <w:lang w:val="ru-RU"/>
        </w:rPr>
        <w:t>(3,    "рост менее 22 дюймов"         ).</w:t>
      </w: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  <w:r w:rsidRPr="001F789D">
        <w:rPr>
          <w:rFonts w:ascii="Courier New" w:hAnsi="Courier New" w:cs="Courier New"/>
          <w:sz w:val="21"/>
          <w:szCs w:val="21"/>
          <w:lang w:val="ru-RU"/>
        </w:rPr>
        <w:t xml:space="preserve">            </w:t>
      </w:r>
      <w:r w:rsidRPr="00647A39">
        <w:rPr>
          <w:rFonts w:ascii="Courier New" w:hAnsi="Courier New" w:cs="Courier New"/>
          <w:sz w:val="21"/>
          <w:szCs w:val="21"/>
        </w:rPr>
        <w:t>cond</w:t>
      </w:r>
      <w:r w:rsidRPr="001F789D">
        <w:rPr>
          <w:rFonts w:ascii="Courier New" w:hAnsi="Courier New" w:cs="Courier New"/>
          <w:sz w:val="21"/>
          <w:szCs w:val="21"/>
          <w:lang w:val="ru-RU"/>
        </w:rPr>
        <w:t>(4,    "рост менее 30 дюймов"         ).</w:t>
      </w: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  <w:r w:rsidRPr="001F789D">
        <w:rPr>
          <w:rFonts w:ascii="Courier New" w:hAnsi="Courier New" w:cs="Courier New"/>
          <w:sz w:val="21"/>
          <w:szCs w:val="21"/>
          <w:lang w:val="ru-RU"/>
        </w:rPr>
        <w:t xml:space="preserve">            </w:t>
      </w:r>
      <w:r w:rsidRPr="00647A39">
        <w:rPr>
          <w:rFonts w:ascii="Courier New" w:hAnsi="Courier New" w:cs="Courier New"/>
          <w:sz w:val="21"/>
          <w:szCs w:val="21"/>
        </w:rPr>
        <w:t>cond</w:t>
      </w:r>
      <w:r w:rsidRPr="001F789D">
        <w:rPr>
          <w:rFonts w:ascii="Courier New" w:hAnsi="Courier New" w:cs="Courier New"/>
          <w:sz w:val="21"/>
          <w:szCs w:val="21"/>
          <w:lang w:val="ru-RU"/>
        </w:rPr>
        <w:t>(5,    "низкопосаженный висячий хвост").</w:t>
      </w: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  <w:r w:rsidRPr="001F789D">
        <w:rPr>
          <w:rFonts w:ascii="Courier New" w:hAnsi="Courier New" w:cs="Courier New"/>
          <w:sz w:val="21"/>
          <w:szCs w:val="21"/>
          <w:lang w:val="ru-RU"/>
        </w:rPr>
        <w:t xml:space="preserve">            </w:t>
      </w:r>
      <w:r w:rsidRPr="00647A39">
        <w:rPr>
          <w:rFonts w:ascii="Courier New" w:hAnsi="Courier New" w:cs="Courier New"/>
          <w:sz w:val="21"/>
          <w:szCs w:val="21"/>
        </w:rPr>
        <w:t>cond</w:t>
      </w:r>
      <w:r w:rsidRPr="001F789D">
        <w:rPr>
          <w:rFonts w:ascii="Courier New" w:hAnsi="Courier New" w:cs="Courier New"/>
          <w:sz w:val="21"/>
          <w:szCs w:val="21"/>
          <w:lang w:val="ru-RU"/>
        </w:rPr>
        <w:t>(6,    "длинные уши"                  ).</w:t>
      </w: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  <w:r w:rsidRPr="001F789D">
        <w:rPr>
          <w:rFonts w:ascii="Courier New" w:hAnsi="Courier New" w:cs="Courier New"/>
          <w:sz w:val="21"/>
          <w:szCs w:val="21"/>
          <w:lang w:val="ru-RU"/>
        </w:rPr>
        <w:t xml:space="preserve">            </w:t>
      </w:r>
      <w:r w:rsidRPr="00647A39">
        <w:rPr>
          <w:rFonts w:ascii="Courier New" w:hAnsi="Courier New" w:cs="Courier New"/>
          <w:sz w:val="21"/>
          <w:szCs w:val="21"/>
        </w:rPr>
        <w:t>cond</w:t>
      </w:r>
      <w:r w:rsidRPr="001F789D">
        <w:rPr>
          <w:rFonts w:ascii="Courier New" w:hAnsi="Courier New" w:cs="Courier New"/>
          <w:sz w:val="21"/>
          <w:szCs w:val="21"/>
          <w:lang w:val="ru-RU"/>
        </w:rPr>
        <w:t>(7,    "добродушный характер"         ).</w:t>
      </w: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  <w:r w:rsidRPr="001F789D">
        <w:rPr>
          <w:rFonts w:ascii="Courier New" w:hAnsi="Courier New" w:cs="Courier New"/>
          <w:sz w:val="21"/>
          <w:szCs w:val="21"/>
          <w:lang w:val="ru-RU"/>
        </w:rPr>
        <w:t xml:space="preserve">            </w:t>
      </w:r>
      <w:r w:rsidRPr="00647A39">
        <w:rPr>
          <w:rFonts w:ascii="Courier New" w:hAnsi="Courier New" w:cs="Courier New"/>
          <w:sz w:val="21"/>
          <w:szCs w:val="21"/>
        </w:rPr>
        <w:t>cond</w:t>
      </w:r>
      <w:r w:rsidRPr="001F789D">
        <w:rPr>
          <w:rFonts w:ascii="Courier New" w:hAnsi="Courier New" w:cs="Courier New"/>
          <w:sz w:val="21"/>
          <w:szCs w:val="21"/>
          <w:lang w:val="ru-RU"/>
        </w:rPr>
        <w:t>(8,    "вес более 100 фунтов"         ).</w:t>
      </w: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  <w:r w:rsidRPr="001F789D">
        <w:rPr>
          <w:rFonts w:ascii="Courier New" w:hAnsi="Courier New" w:cs="Courier New"/>
          <w:sz w:val="21"/>
          <w:szCs w:val="21"/>
          <w:lang w:val="ru-RU"/>
        </w:rPr>
        <w:t xml:space="preserve">            /* Система пользовательского интерфейса            */</w:t>
      </w: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  <w:r w:rsidRPr="001F789D">
        <w:rPr>
          <w:rFonts w:ascii="Courier New" w:hAnsi="Courier New" w:cs="Courier New"/>
          <w:sz w:val="21"/>
          <w:szCs w:val="21"/>
          <w:lang w:val="ru-RU"/>
        </w:rPr>
        <w:t xml:space="preserve">            </w:t>
      </w:r>
      <w:r w:rsidRPr="00647A39">
        <w:rPr>
          <w:rFonts w:ascii="Courier New" w:hAnsi="Courier New" w:cs="Courier New"/>
          <w:sz w:val="21"/>
          <w:szCs w:val="21"/>
        </w:rPr>
        <w:t>do</w:t>
      </w:r>
      <w:r w:rsidRPr="001F789D">
        <w:rPr>
          <w:rFonts w:ascii="Courier New" w:hAnsi="Courier New" w:cs="Courier New"/>
          <w:sz w:val="21"/>
          <w:szCs w:val="21"/>
          <w:lang w:val="ru-RU"/>
        </w:rPr>
        <w:t>_</w:t>
      </w:r>
      <w:r w:rsidRPr="00647A39">
        <w:rPr>
          <w:rFonts w:ascii="Courier New" w:hAnsi="Courier New" w:cs="Courier New"/>
          <w:sz w:val="21"/>
          <w:szCs w:val="21"/>
        </w:rPr>
        <w:t>expert</w:t>
      </w:r>
      <w:r w:rsidRPr="001F789D">
        <w:rPr>
          <w:rFonts w:ascii="Courier New" w:hAnsi="Courier New" w:cs="Courier New"/>
          <w:sz w:val="21"/>
          <w:szCs w:val="21"/>
          <w:lang w:val="ru-RU"/>
        </w:rPr>
        <w:t>_</w:t>
      </w:r>
      <w:r w:rsidRPr="00647A39">
        <w:rPr>
          <w:rFonts w:ascii="Courier New" w:hAnsi="Courier New" w:cs="Courier New"/>
          <w:sz w:val="21"/>
          <w:szCs w:val="21"/>
        </w:rPr>
        <w:t>job</w:t>
      </w:r>
      <w:r w:rsidRPr="001F789D">
        <w:rPr>
          <w:rFonts w:ascii="Courier New" w:hAnsi="Courier New" w:cs="Courier New"/>
          <w:sz w:val="21"/>
          <w:szCs w:val="21"/>
          <w:lang w:val="ru-RU"/>
        </w:rPr>
        <w:t xml:space="preserve"> :-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1F789D">
        <w:rPr>
          <w:rFonts w:ascii="Courier New" w:hAnsi="Courier New" w:cs="Courier New"/>
          <w:sz w:val="21"/>
          <w:szCs w:val="21"/>
          <w:lang w:val="ru-RU"/>
        </w:rPr>
        <w:t xml:space="preserve">                 </w:t>
      </w:r>
      <w:r w:rsidRPr="00647A39">
        <w:rPr>
          <w:rFonts w:ascii="Courier New" w:hAnsi="Courier New" w:cs="Courier New"/>
          <w:sz w:val="21"/>
          <w:szCs w:val="21"/>
        </w:rPr>
        <w:t>makewindow(1,63,7," DOG EXPERT SYSTEM ",0,0,25,80),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show_menu,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nl,write(" Нажмите пробел. "),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readchar(_),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save("dog.dat"),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exit.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show_menu :-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write("                                       "),nl,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write(" * * * * * * * * * * * * * * * * *  *  "),nl,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write(" *          DOG EXPERT              *  "),nl,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write(" *                                  *  "),nl,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write(" *    1. Консультация               *  "),nl,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write(" *                                  *  "),nl,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write(" *                                  *  "),nl,</w:t>
      </w: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write(" *    2. </w:t>
      </w:r>
      <w:r w:rsidRPr="001F789D">
        <w:rPr>
          <w:rFonts w:ascii="Courier New" w:hAnsi="Courier New" w:cs="Courier New"/>
          <w:sz w:val="21"/>
          <w:szCs w:val="21"/>
          <w:lang w:val="ru-RU"/>
        </w:rPr>
        <w:t>Выход из системы           *  "),</w:t>
      </w:r>
      <w:r w:rsidRPr="00647A39">
        <w:rPr>
          <w:rFonts w:ascii="Courier New" w:hAnsi="Courier New" w:cs="Courier New"/>
          <w:sz w:val="21"/>
          <w:szCs w:val="21"/>
        </w:rPr>
        <w:t>nl</w:t>
      </w:r>
      <w:r w:rsidRPr="001F789D">
        <w:rPr>
          <w:rFonts w:ascii="Courier New" w:hAnsi="Courier New" w:cs="Courier New"/>
          <w:sz w:val="21"/>
          <w:szCs w:val="21"/>
          <w:lang w:val="ru-RU"/>
        </w:rPr>
        <w:t>,</w:t>
      </w: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  <w:r w:rsidRPr="001F789D">
        <w:rPr>
          <w:rFonts w:ascii="Courier New" w:hAnsi="Courier New" w:cs="Courier New"/>
          <w:sz w:val="21"/>
          <w:szCs w:val="21"/>
          <w:lang w:val="ru-RU"/>
        </w:rPr>
        <w:t xml:space="preserve">                </w:t>
      </w:r>
      <w:r w:rsidRPr="00647A39">
        <w:rPr>
          <w:rFonts w:ascii="Courier New" w:hAnsi="Courier New" w:cs="Courier New"/>
          <w:sz w:val="21"/>
          <w:szCs w:val="21"/>
        </w:rPr>
        <w:t>write</w:t>
      </w:r>
      <w:r w:rsidRPr="001F789D">
        <w:rPr>
          <w:rFonts w:ascii="Courier New" w:hAnsi="Courier New" w:cs="Courier New"/>
          <w:sz w:val="21"/>
          <w:szCs w:val="21"/>
          <w:lang w:val="ru-RU"/>
        </w:rPr>
        <w:t>(" *                                  *  "),</w:t>
      </w:r>
      <w:r w:rsidRPr="00647A39">
        <w:rPr>
          <w:rFonts w:ascii="Courier New" w:hAnsi="Courier New" w:cs="Courier New"/>
          <w:sz w:val="21"/>
          <w:szCs w:val="21"/>
        </w:rPr>
        <w:t>nl</w:t>
      </w:r>
      <w:r w:rsidRPr="001F789D">
        <w:rPr>
          <w:rFonts w:ascii="Courier New" w:hAnsi="Courier New" w:cs="Courier New"/>
          <w:sz w:val="21"/>
          <w:szCs w:val="21"/>
          <w:lang w:val="ru-RU"/>
        </w:rPr>
        <w:t>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1F789D">
        <w:rPr>
          <w:rFonts w:ascii="Courier New" w:hAnsi="Courier New" w:cs="Courier New"/>
          <w:sz w:val="21"/>
          <w:szCs w:val="21"/>
          <w:lang w:val="ru-RU"/>
        </w:rPr>
        <w:t xml:space="preserve">                </w:t>
      </w:r>
      <w:r w:rsidRPr="00647A39">
        <w:rPr>
          <w:rFonts w:ascii="Courier New" w:hAnsi="Courier New" w:cs="Courier New"/>
          <w:sz w:val="21"/>
          <w:szCs w:val="21"/>
        </w:rPr>
        <w:t>write(" * * * * * * * * * * * * * * * * *  *  "),nl,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write("                                       "),nl,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write("Ваш выбор - 1 or 2 : "),nl,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readint(Choice),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process (Choice).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process(1) :-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do_consulting,clear.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process(2) :-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removewindow,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clear,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exit.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do_consulting :-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goes(Mygoal),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go([],Mygoal),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!.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do_consulting :-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nl, write(" Сожалею, не могу Вам помочь.").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goes(Mygoal) :-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clear,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clearwindow,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nl,nl,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write("                                      "),nl,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write("   WELCOME TO THE DOG EXPERT SYSTEM   "),nl,</w:t>
      </w: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write</w:t>
      </w:r>
      <w:r w:rsidRPr="001F789D">
        <w:rPr>
          <w:rFonts w:ascii="Courier New" w:hAnsi="Courier New" w:cs="Courier New"/>
          <w:sz w:val="21"/>
          <w:szCs w:val="21"/>
          <w:lang w:val="ru-RU"/>
        </w:rPr>
        <w:t>("                                      "),</w:t>
      </w:r>
      <w:r w:rsidRPr="00647A39">
        <w:rPr>
          <w:rFonts w:ascii="Courier New" w:hAnsi="Courier New" w:cs="Courier New"/>
          <w:sz w:val="21"/>
          <w:szCs w:val="21"/>
        </w:rPr>
        <w:t>nl</w:t>
      </w:r>
      <w:r w:rsidRPr="001F789D">
        <w:rPr>
          <w:rFonts w:ascii="Courier New" w:hAnsi="Courier New" w:cs="Courier New"/>
          <w:sz w:val="21"/>
          <w:szCs w:val="21"/>
          <w:lang w:val="ru-RU"/>
        </w:rPr>
        <w:t>,</w:t>
      </w: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  <w:r w:rsidRPr="001F789D">
        <w:rPr>
          <w:rFonts w:ascii="Courier New" w:hAnsi="Courier New" w:cs="Courier New"/>
          <w:sz w:val="21"/>
          <w:szCs w:val="21"/>
          <w:lang w:val="ru-RU"/>
        </w:rPr>
        <w:t xml:space="preserve">                 </w:t>
      </w:r>
      <w:r w:rsidRPr="00647A39">
        <w:rPr>
          <w:rFonts w:ascii="Courier New" w:hAnsi="Courier New" w:cs="Courier New"/>
          <w:sz w:val="21"/>
          <w:szCs w:val="21"/>
        </w:rPr>
        <w:t>write</w:t>
      </w:r>
      <w:r w:rsidRPr="001F789D">
        <w:rPr>
          <w:rFonts w:ascii="Courier New" w:hAnsi="Courier New" w:cs="Courier New"/>
          <w:sz w:val="21"/>
          <w:szCs w:val="21"/>
          <w:lang w:val="ru-RU"/>
        </w:rPr>
        <w:t>("  Это - классификационная ЭС.         "),</w:t>
      </w:r>
      <w:r w:rsidRPr="00647A39">
        <w:rPr>
          <w:rFonts w:ascii="Courier New" w:hAnsi="Courier New" w:cs="Courier New"/>
          <w:sz w:val="21"/>
          <w:szCs w:val="21"/>
        </w:rPr>
        <w:t>nl</w:t>
      </w:r>
      <w:r w:rsidRPr="001F789D">
        <w:rPr>
          <w:rFonts w:ascii="Courier New" w:hAnsi="Courier New" w:cs="Courier New"/>
          <w:sz w:val="21"/>
          <w:szCs w:val="21"/>
          <w:lang w:val="ru-RU"/>
        </w:rPr>
        <w:t>,</w:t>
      </w: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  <w:r w:rsidRPr="001F789D">
        <w:rPr>
          <w:rFonts w:ascii="Courier New" w:hAnsi="Courier New" w:cs="Courier New"/>
          <w:sz w:val="21"/>
          <w:szCs w:val="21"/>
          <w:lang w:val="ru-RU"/>
        </w:rPr>
        <w:t xml:space="preserve">                 </w:t>
      </w:r>
      <w:r w:rsidRPr="00647A39">
        <w:rPr>
          <w:rFonts w:ascii="Courier New" w:hAnsi="Courier New" w:cs="Courier New"/>
          <w:sz w:val="21"/>
          <w:szCs w:val="21"/>
        </w:rPr>
        <w:t>write</w:t>
      </w:r>
      <w:r w:rsidRPr="001F789D">
        <w:rPr>
          <w:rFonts w:ascii="Courier New" w:hAnsi="Courier New" w:cs="Courier New"/>
          <w:sz w:val="21"/>
          <w:szCs w:val="21"/>
          <w:lang w:val="ru-RU"/>
        </w:rPr>
        <w:t>("  Для запуска процесса выбора собаки  "),</w:t>
      </w:r>
      <w:r w:rsidRPr="00647A39">
        <w:rPr>
          <w:rFonts w:ascii="Courier New" w:hAnsi="Courier New" w:cs="Courier New"/>
          <w:sz w:val="21"/>
          <w:szCs w:val="21"/>
        </w:rPr>
        <w:t>nl</w:t>
      </w:r>
      <w:r w:rsidRPr="001F789D">
        <w:rPr>
          <w:rFonts w:ascii="Courier New" w:hAnsi="Courier New" w:cs="Courier New"/>
          <w:sz w:val="21"/>
          <w:szCs w:val="21"/>
          <w:lang w:val="ru-RU"/>
        </w:rPr>
        <w:t>,</w:t>
      </w: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  <w:r w:rsidRPr="001F789D">
        <w:rPr>
          <w:rFonts w:ascii="Courier New" w:hAnsi="Courier New" w:cs="Courier New"/>
          <w:sz w:val="21"/>
          <w:szCs w:val="21"/>
          <w:lang w:val="ru-RU"/>
        </w:rPr>
        <w:t xml:space="preserve">                 </w:t>
      </w:r>
      <w:r w:rsidRPr="00647A39">
        <w:rPr>
          <w:rFonts w:ascii="Courier New" w:hAnsi="Courier New" w:cs="Courier New"/>
          <w:sz w:val="21"/>
          <w:szCs w:val="21"/>
        </w:rPr>
        <w:t>write</w:t>
      </w:r>
      <w:r w:rsidRPr="001F789D">
        <w:rPr>
          <w:rFonts w:ascii="Courier New" w:hAnsi="Courier New" w:cs="Courier New"/>
          <w:sz w:val="21"/>
          <w:szCs w:val="21"/>
          <w:lang w:val="ru-RU"/>
        </w:rPr>
        <w:t xml:space="preserve">(" наберите слово </w:t>
      </w:r>
      <w:r w:rsidRPr="00647A39">
        <w:rPr>
          <w:rFonts w:ascii="Courier New" w:hAnsi="Courier New" w:cs="Courier New"/>
          <w:sz w:val="21"/>
          <w:szCs w:val="21"/>
        </w:rPr>
        <w:t>dog</w:t>
      </w:r>
      <w:r w:rsidRPr="001F789D">
        <w:rPr>
          <w:rFonts w:ascii="Courier New" w:hAnsi="Courier New" w:cs="Courier New"/>
          <w:sz w:val="21"/>
          <w:szCs w:val="21"/>
          <w:lang w:val="ru-RU"/>
        </w:rPr>
        <w:t>. Если Вы желаете  "),</w:t>
      </w:r>
      <w:r w:rsidRPr="00647A39">
        <w:rPr>
          <w:rFonts w:ascii="Courier New" w:hAnsi="Courier New" w:cs="Courier New"/>
          <w:sz w:val="21"/>
          <w:szCs w:val="21"/>
        </w:rPr>
        <w:t>nl</w:t>
      </w:r>
      <w:r w:rsidRPr="001F789D">
        <w:rPr>
          <w:rFonts w:ascii="Courier New" w:hAnsi="Courier New" w:cs="Courier New"/>
          <w:sz w:val="21"/>
          <w:szCs w:val="21"/>
          <w:lang w:val="ru-RU"/>
        </w:rPr>
        <w:t>,</w:t>
      </w: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  <w:r w:rsidRPr="001F789D">
        <w:rPr>
          <w:rFonts w:ascii="Courier New" w:hAnsi="Courier New" w:cs="Courier New"/>
          <w:sz w:val="21"/>
          <w:szCs w:val="21"/>
          <w:lang w:val="ru-RU"/>
        </w:rPr>
        <w:t xml:space="preserve">                 </w:t>
      </w:r>
      <w:r w:rsidRPr="00647A39">
        <w:rPr>
          <w:rFonts w:ascii="Courier New" w:hAnsi="Courier New" w:cs="Courier New"/>
          <w:sz w:val="21"/>
          <w:szCs w:val="21"/>
        </w:rPr>
        <w:t>write</w:t>
      </w:r>
      <w:r w:rsidRPr="001F789D">
        <w:rPr>
          <w:rFonts w:ascii="Courier New" w:hAnsi="Courier New" w:cs="Courier New"/>
          <w:sz w:val="21"/>
          <w:szCs w:val="21"/>
          <w:lang w:val="ru-RU"/>
        </w:rPr>
        <w:t>(" увидеть допустимые породы собак,     "),</w:t>
      </w:r>
      <w:r w:rsidRPr="00647A39">
        <w:rPr>
          <w:rFonts w:ascii="Courier New" w:hAnsi="Courier New" w:cs="Courier New"/>
          <w:sz w:val="21"/>
          <w:szCs w:val="21"/>
        </w:rPr>
        <w:t>nl</w:t>
      </w:r>
      <w:r w:rsidRPr="001F789D">
        <w:rPr>
          <w:rFonts w:ascii="Courier New" w:hAnsi="Courier New" w:cs="Courier New"/>
          <w:sz w:val="21"/>
          <w:szCs w:val="21"/>
          <w:lang w:val="ru-RU"/>
        </w:rPr>
        <w:t>,</w:t>
      </w: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  <w:r w:rsidRPr="001F789D">
        <w:rPr>
          <w:rFonts w:ascii="Courier New" w:hAnsi="Courier New" w:cs="Courier New"/>
          <w:sz w:val="21"/>
          <w:szCs w:val="21"/>
          <w:lang w:val="ru-RU"/>
        </w:rPr>
        <w:t xml:space="preserve">                 </w:t>
      </w:r>
      <w:r w:rsidRPr="00647A39">
        <w:rPr>
          <w:rFonts w:ascii="Courier New" w:hAnsi="Courier New" w:cs="Courier New"/>
          <w:sz w:val="21"/>
          <w:szCs w:val="21"/>
        </w:rPr>
        <w:t>write</w:t>
      </w:r>
      <w:r w:rsidRPr="001F789D">
        <w:rPr>
          <w:rFonts w:ascii="Courier New" w:hAnsi="Courier New" w:cs="Courier New"/>
          <w:sz w:val="21"/>
          <w:szCs w:val="21"/>
          <w:lang w:val="ru-RU"/>
        </w:rPr>
        <w:t>(" наберите знак вопроса ?.             "),</w:t>
      </w:r>
      <w:r w:rsidRPr="00647A39">
        <w:rPr>
          <w:rFonts w:ascii="Courier New" w:hAnsi="Courier New" w:cs="Courier New"/>
          <w:sz w:val="21"/>
          <w:szCs w:val="21"/>
        </w:rPr>
        <w:t>nl</w:t>
      </w:r>
      <w:r w:rsidRPr="001F789D">
        <w:rPr>
          <w:rFonts w:ascii="Courier New" w:hAnsi="Courier New" w:cs="Courier New"/>
          <w:sz w:val="21"/>
          <w:szCs w:val="21"/>
          <w:lang w:val="ru-RU"/>
        </w:rPr>
        <w:t>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1F789D">
        <w:rPr>
          <w:rFonts w:ascii="Courier New" w:hAnsi="Courier New" w:cs="Courier New"/>
          <w:sz w:val="21"/>
          <w:szCs w:val="21"/>
          <w:lang w:val="ru-RU"/>
        </w:rPr>
        <w:t xml:space="preserve">                 </w:t>
      </w:r>
      <w:r w:rsidRPr="00647A39">
        <w:rPr>
          <w:rFonts w:ascii="Courier New" w:hAnsi="Courier New" w:cs="Courier New"/>
          <w:sz w:val="21"/>
          <w:szCs w:val="21"/>
        </w:rPr>
        <w:t>write("                                      "),nl,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readln(Mygoal),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info(Mygoal),!.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info("?") :-!,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clearwindow,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listopt,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nl,write("Нажмите пробел. "),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readchar(_),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clearwindow,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exit.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info("dog") :-!.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</w:t>
      </w: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info</w:t>
      </w:r>
      <w:r w:rsidRPr="001F789D">
        <w:rPr>
          <w:rFonts w:ascii="Courier New" w:hAnsi="Courier New" w:cs="Courier New"/>
          <w:sz w:val="21"/>
          <w:szCs w:val="21"/>
          <w:lang w:val="ru-RU"/>
        </w:rPr>
        <w:t>(_) :-</w:t>
      </w: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  <w:r w:rsidRPr="001F789D">
        <w:rPr>
          <w:rFonts w:ascii="Courier New" w:hAnsi="Courier New" w:cs="Courier New"/>
          <w:sz w:val="21"/>
          <w:szCs w:val="21"/>
          <w:lang w:val="ru-RU"/>
        </w:rPr>
        <w:t xml:space="preserve">                </w:t>
      </w:r>
      <w:r w:rsidRPr="00647A39">
        <w:rPr>
          <w:rFonts w:ascii="Courier New" w:hAnsi="Courier New" w:cs="Courier New"/>
          <w:sz w:val="21"/>
          <w:szCs w:val="21"/>
        </w:rPr>
        <w:t>write</w:t>
      </w:r>
      <w:r w:rsidRPr="001F789D">
        <w:rPr>
          <w:rFonts w:ascii="Courier New" w:hAnsi="Courier New" w:cs="Courier New"/>
          <w:sz w:val="21"/>
          <w:szCs w:val="21"/>
          <w:lang w:val="ru-RU"/>
        </w:rPr>
        <w:t>("Сожалею, но такой темы нет. "),</w:t>
      </w: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  <w:r w:rsidRPr="001F789D">
        <w:rPr>
          <w:rFonts w:ascii="Courier New" w:hAnsi="Courier New" w:cs="Courier New"/>
          <w:sz w:val="21"/>
          <w:szCs w:val="21"/>
          <w:lang w:val="ru-RU"/>
        </w:rPr>
        <w:t xml:space="preserve">                </w:t>
      </w:r>
      <w:r w:rsidRPr="00647A39">
        <w:rPr>
          <w:rFonts w:ascii="Courier New" w:hAnsi="Courier New" w:cs="Courier New"/>
          <w:sz w:val="21"/>
          <w:szCs w:val="21"/>
        </w:rPr>
        <w:t>nl</w:t>
      </w:r>
      <w:r w:rsidRPr="001F789D">
        <w:rPr>
          <w:rFonts w:ascii="Courier New" w:hAnsi="Courier New" w:cs="Courier New"/>
          <w:sz w:val="21"/>
          <w:szCs w:val="21"/>
          <w:lang w:val="ru-RU"/>
        </w:rPr>
        <w:t>,</w:t>
      </w:r>
      <w:r w:rsidRPr="00647A39">
        <w:rPr>
          <w:rFonts w:ascii="Courier New" w:hAnsi="Courier New" w:cs="Courier New"/>
          <w:sz w:val="21"/>
          <w:szCs w:val="21"/>
        </w:rPr>
        <w:t>write</w:t>
      </w:r>
      <w:r w:rsidRPr="001F789D">
        <w:rPr>
          <w:rFonts w:ascii="Courier New" w:hAnsi="Courier New" w:cs="Courier New"/>
          <w:sz w:val="21"/>
          <w:szCs w:val="21"/>
          <w:lang w:val="ru-RU"/>
        </w:rPr>
        <w:t>("Нажмите пробел. "),</w:t>
      </w: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  <w:r w:rsidRPr="001F789D">
        <w:rPr>
          <w:rFonts w:ascii="Courier New" w:hAnsi="Courier New" w:cs="Courier New"/>
          <w:sz w:val="21"/>
          <w:szCs w:val="21"/>
          <w:lang w:val="ru-RU"/>
        </w:rPr>
        <w:t xml:space="preserve">                </w:t>
      </w:r>
      <w:r w:rsidRPr="00647A39">
        <w:rPr>
          <w:rFonts w:ascii="Courier New" w:hAnsi="Courier New" w:cs="Courier New"/>
          <w:sz w:val="21"/>
          <w:szCs w:val="21"/>
        </w:rPr>
        <w:t>readchar</w:t>
      </w:r>
      <w:r w:rsidRPr="001F789D">
        <w:rPr>
          <w:rFonts w:ascii="Courier New" w:hAnsi="Courier New" w:cs="Courier New"/>
          <w:sz w:val="21"/>
          <w:szCs w:val="21"/>
          <w:lang w:val="ru-RU"/>
        </w:rPr>
        <w:t>(_),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1F789D">
        <w:rPr>
          <w:rFonts w:ascii="Courier New" w:hAnsi="Courier New" w:cs="Courier New"/>
          <w:sz w:val="21"/>
          <w:szCs w:val="21"/>
          <w:lang w:val="ru-RU"/>
        </w:rPr>
        <w:t xml:space="preserve">                </w:t>
      </w:r>
      <w:r w:rsidRPr="00647A39">
        <w:rPr>
          <w:rFonts w:ascii="Courier New" w:hAnsi="Courier New" w:cs="Courier New"/>
          <w:sz w:val="21"/>
          <w:szCs w:val="21"/>
        </w:rPr>
        <w:t>clearwindow,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exit. 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listopt :-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write("Породы собак : "),nl,nl,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rule(N,_,Dog,_),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N&gt;=3,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write("      ",Dog),nl,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fail.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listopt.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inpq(HISTORY,RNO,BNO,TEXT) :-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write("Вопрос :- ",TEXT," ? "),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makewindow(2,7,7,"Response",10,54,9,24),</w:t>
      </w: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write</w:t>
      </w:r>
      <w:r w:rsidRPr="001F789D">
        <w:rPr>
          <w:rFonts w:ascii="Courier New" w:hAnsi="Courier New" w:cs="Courier New"/>
          <w:sz w:val="21"/>
          <w:szCs w:val="21"/>
          <w:lang w:val="ru-RU"/>
        </w:rPr>
        <w:t>("Введите 1, если 'да' ,"),</w:t>
      </w:r>
      <w:r w:rsidRPr="00647A39">
        <w:rPr>
          <w:rFonts w:ascii="Courier New" w:hAnsi="Courier New" w:cs="Courier New"/>
          <w:sz w:val="21"/>
          <w:szCs w:val="21"/>
        </w:rPr>
        <w:t>nl</w:t>
      </w:r>
      <w:r w:rsidRPr="001F789D">
        <w:rPr>
          <w:rFonts w:ascii="Courier New" w:hAnsi="Courier New" w:cs="Courier New"/>
          <w:sz w:val="21"/>
          <w:szCs w:val="21"/>
          <w:lang w:val="ru-RU"/>
        </w:rPr>
        <w:t>,</w:t>
      </w: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  <w:r w:rsidRPr="001F789D">
        <w:rPr>
          <w:rFonts w:ascii="Courier New" w:hAnsi="Courier New" w:cs="Courier New"/>
          <w:sz w:val="21"/>
          <w:szCs w:val="21"/>
          <w:lang w:val="ru-RU"/>
        </w:rPr>
        <w:t xml:space="preserve">                 </w:t>
      </w:r>
      <w:r w:rsidRPr="00647A39">
        <w:rPr>
          <w:rFonts w:ascii="Courier New" w:hAnsi="Courier New" w:cs="Courier New"/>
          <w:sz w:val="21"/>
          <w:szCs w:val="21"/>
        </w:rPr>
        <w:t>write</w:t>
      </w:r>
      <w:r w:rsidRPr="001F789D">
        <w:rPr>
          <w:rFonts w:ascii="Courier New" w:hAnsi="Courier New" w:cs="Courier New"/>
          <w:sz w:val="21"/>
          <w:szCs w:val="21"/>
          <w:lang w:val="ru-RU"/>
        </w:rPr>
        <w:t>("Введите 2, если 'нет' : "),</w:t>
      </w:r>
      <w:r w:rsidRPr="00647A39">
        <w:rPr>
          <w:rFonts w:ascii="Courier New" w:hAnsi="Courier New" w:cs="Courier New"/>
          <w:sz w:val="21"/>
          <w:szCs w:val="21"/>
        </w:rPr>
        <w:t>nl</w:t>
      </w:r>
      <w:r w:rsidRPr="001F789D">
        <w:rPr>
          <w:rFonts w:ascii="Courier New" w:hAnsi="Courier New" w:cs="Courier New"/>
          <w:sz w:val="21"/>
          <w:szCs w:val="21"/>
          <w:lang w:val="ru-RU"/>
        </w:rPr>
        <w:t>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1F789D">
        <w:rPr>
          <w:rFonts w:ascii="Courier New" w:hAnsi="Courier New" w:cs="Courier New"/>
          <w:sz w:val="21"/>
          <w:szCs w:val="21"/>
          <w:lang w:val="ru-RU"/>
        </w:rPr>
        <w:t xml:space="preserve">                 </w:t>
      </w:r>
      <w:r w:rsidRPr="00647A39">
        <w:rPr>
          <w:rFonts w:ascii="Courier New" w:hAnsi="Courier New" w:cs="Courier New"/>
          <w:sz w:val="21"/>
          <w:szCs w:val="21"/>
        </w:rPr>
        <w:t>readint(RESPONSE),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clearwindow,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shiftwindow(1),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do_answer(HISTORY,RNO,TEXT,BNO,RESPONSE).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eval_reply(HISTORY,'1') :-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printr(HISTORY),!.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eval_reply(_,_).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printr([]):-!.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printr([RNO|REST]):-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rule(RNO,_,_,LIST),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printc(LIST),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printr(REST).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printc([]):-!.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printc([BNO|REST]):-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cond(BNO,X),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write(X),nl,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printc(REST).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>/*               Механизм вывода                       */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go(HISTORY,Mygoal) :-</w:t>
      </w: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not</w:t>
      </w:r>
      <w:r w:rsidRPr="001F789D">
        <w:rPr>
          <w:rFonts w:ascii="Courier New" w:hAnsi="Courier New" w:cs="Courier New"/>
          <w:sz w:val="21"/>
          <w:szCs w:val="21"/>
          <w:lang w:val="ru-RU"/>
        </w:rPr>
        <w:t>(</w:t>
      </w:r>
      <w:r w:rsidRPr="00647A39">
        <w:rPr>
          <w:rFonts w:ascii="Courier New" w:hAnsi="Courier New" w:cs="Courier New"/>
          <w:sz w:val="21"/>
          <w:szCs w:val="21"/>
        </w:rPr>
        <w:t>rule</w:t>
      </w:r>
      <w:r w:rsidRPr="001F789D">
        <w:rPr>
          <w:rFonts w:ascii="Courier New" w:hAnsi="Courier New" w:cs="Courier New"/>
          <w:sz w:val="21"/>
          <w:szCs w:val="21"/>
          <w:lang w:val="ru-RU"/>
        </w:rPr>
        <w:t>(_,</w:t>
      </w:r>
      <w:r w:rsidRPr="00647A39">
        <w:rPr>
          <w:rFonts w:ascii="Courier New" w:hAnsi="Courier New" w:cs="Courier New"/>
          <w:sz w:val="21"/>
          <w:szCs w:val="21"/>
        </w:rPr>
        <w:t>Mygoal</w:t>
      </w:r>
      <w:r w:rsidRPr="001F789D">
        <w:rPr>
          <w:rFonts w:ascii="Courier New" w:hAnsi="Courier New" w:cs="Courier New"/>
          <w:sz w:val="21"/>
          <w:szCs w:val="21"/>
          <w:lang w:val="ru-RU"/>
        </w:rPr>
        <w:t>,_,_)),!,</w:t>
      </w: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  <w:r w:rsidRPr="001F789D">
        <w:rPr>
          <w:rFonts w:ascii="Courier New" w:hAnsi="Courier New" w:cs="Courier New"/>
          <w:sz w:val="21"/>
          <w:szCs w:val="21"/>
          <w:lang w:val="ru-RU"/>
        </w:rPr>
        <w:t xml:space="preserve">                 </w:t>
      </w:r>
      <w:r w:rsidRPr="00647A39">
        <w:rPr>
          <w:rFonts w:ascii="Courier New" w:hAnsi="Courier New" w:cs="Courier New"/>
          <w:sz w:val="21"/>
          <w:szCs w:val="21"/>
        </w:rPr>
        <w:t>nl</w:t>
      </w:r>
      <w:r w:rsidRPr="001F789D">
        <w:rPr>
          <w:rFonts w:ascii="Courier New" w:hAnsi="Courier New" w:cs="Courier New"/>
          <w:sz w:val="21"/>
          <w:szCs w:val="21"/>
          <w:lang w:val="ru-RU"/>
        </w:rPr>
        <w:t>,</w:t>
      </w:r>
      <w:r w:rsidRPr="00647A39">
        <w:rPr>
          <w:rFonts w:ascii="Courier New" w:hAnsi="Courier New" w:cs="Courier New"/>
          <w:sz w:val="21"/>
          <w:szCs w:val="21"/>
        </w:rPr>
        <w:t>write</w:t>
      </w:r>
      <w:r w:rsidRPr="001F789D">
        <w:rPr>
          <w:rFonts w:ascii="Courier New" w:hAnsi="Courier New" w:cs="Courier New"/>
          <w:sz w:val="21"/>
          <w:szCs w:val="21"/>
          <w:lang w:val="ru-RU"/>
        </w:rPr>
        <w:t xml:space="preserve">(" Этим качествам соответствует порода ", </w:t>
      </w:r>
      <w:r w:rsidRPr="00647A39">
        <w:rPr>
          <w:rFonts w:ascii="Courier New" w:hAnsi="Courier New" w:cs="Courier New"/>
          <w:sz w:val="21"/>
          <w:szCs w:val="21"/>
        </w:rPr>
        <w:t>Mygoal</w:t>
      </w:r>
      <w:r w:rsidRPr="001F789D">
        <w:rPr>
          <w:rFonts w:ascii="Courier New" w:hAnsi="Courier New" w:cs="Courier New"/>
          <w:sz w:val="21"/>
          <w:szCs w:val="21"/>
          <w:lang w:val="ru-RU"/>
        </w:rPr>
        <w:t>,"."),</w:t>
      </w:r>
      <w:r w:rsidRPr="00647A39">
        <w:rPr>
          <w:rFonts w:ascii="Courier New" w:hAnsi="Courier New" w:cs="Courier New"/>
          <w:sz w:val="21"/>
          <w:szCs w:val="21"/>
        </w:rPr>
        <w:t>nl</w:t>
      </w:r>
      <w:r w:rsidRPr="001F789D">
        <w:rPr>
          <w:rFonts w:ascii="Courier New" w:hAnsi="Courier New" w:cs="Courier New"/>
          <w:sz w:val="21"/>
          <w:szCs w:val="21"/>
          <w:lang w:val="ru-RU"/>
        </w:rPr>
        <w:t>,</w:t>
      </w:r>
    </w:p>
    <w:p w:rsidR="00B274DC" w:rsidRPr="001F789D" w:rsidRDefault="00B274DC" w:rsidP="001F789D">
      <w:pPr>
        <w:rPr>
          <w:rFonts w:ascii="Courier New" w:hAnsi="Courier New" w:cs="Courier New"/>
          <w:sz w:val="21"/>
          <w:szCs w:val="21"/>
          <w:lang w:val="ru-RU"/>
        </w:rPr>
      </w:pPr>
      <w:r w:rsidRPr="001F789D">
        <w:rPr>
          <w:rFonts w:ascii="Courier New" w:hAnsi="Courier New" w:cs="Courier New"/>
          <w:sz w:val="21"/>
          <w:szCs w:val="21"/>
          <w:lang w:val="ru-RU"/>
        </w:rPr>
        <w:t xml:space="preserve">                 </w:t>
      </w:r>
      <w:r w:rsidRPr="00647A39">
        <w:rPr>
          <w:rFonts w:ascii="Courier New" w:hAnsi="Courier New" w:cs="Courier New"/>
          <w:sz w:val="21"/>
          <w:szCs w:val="21"/>
        </w:rPr>
        <w:t>write</w:t>
      </w:r>
      <w:r w:rsidRPr="001F789D">
        <w:rPr>
          <w:rFonts w:ascii="Courier New" w:hAnsi="Courier New" w:cs="Courier New"/>
          <w:sz w:val="21"/>
          <w:szCs w:val="21"/>
          <w:lang w:val="ru-RU"/>
        </w:rPr>
        <w:t>("Вам хотелось бы узнать, как был получен зтот вывод ?(1/2)"),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1F789D">
        <w:rPr>
          <w:rFonts w:ascii="Courier New" w:hAnsi="Courier New" w:cs="Courier New"/>
          <w:sz w:val="21"/>
          <w:szCs w:val="21"/>
          <w:lang w:val="ru-RU"/>
        </w:rPr>
        <w:t xml:space="preserve">                 </w:t>
      </w:r>
      <w:r w:rsidRPr="00647A39">
        <w:rPr>
          <w:rFonts w:ascii="Courier New" w:hAnsi="Courier New" w:cs="Courier New"/>
          <w:sz w:val="21"/>
          <w:szCs w:val="21"/>
        </w:rPr>
        <w:t>nl,readchar(R),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eval_reply(HISTORY,R).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go(HISTORY, Mygoal) :-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rule(RNO,Mygoal,NY,COND),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check(RNO,HISTORY,COND),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go([RNO|HISTORY],NY).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check(RNO,HISTORY,[BNO|REST]) :-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yes(BNO),!,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check(RNO,HISTORY,REST).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check(_,_,[BNO|_]) :- no(BNO),!,fail.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check(RNO,HISTORY,[BNO|REST]) :-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cond(BNO,TEXT),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inpq(HISTORY,RNO,BNO,TEXT),!,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check(RNO,HISTORY,REST).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check(_,_,[]).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do_answer(_,_,_,BNO,1) :-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assert(yes(BNO)),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shiftwindow(1),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write(yes),nl.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do_answer(_,_,_,BNO,2) :-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assert(no(BNO)),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write(no),nl,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     fail.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clear :- retract(yes(_)),fail.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clear :- retract(no(_)),fail.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     clear.</w:t>
      </w: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</w:p>
    <w:p w:rsidR="00B274DC" w:rsidRPr="00647A39" w:rsidRDefault="00B274DC" w:rsidP="001F789D">
      <w:pPr>
        <w:rPr>
          <w:rFonts w:ascii="Courier New" w:hAnsi="Courier New" w:cs="Courier New"/>
          <w:sz w:val="21"/>
          <w:szCs w:val="21"/>
        </w:rPr>
      </w:pPr>
      <w:r w:rsidRPr="00647A39">
        <w:rPr>
          <w:rFonts w:ascii="Courier New" w:hAnsi="Courier New" w:cs="Courier New"/>
          <w:sz w:val="21"/>
          <w:szCs w:val="21"/>
        </w:rPr>
        <w:t xml:space="preserve">       /*                 Конец программы                   */</w:t>
      </w:r>
    </w:p>
    <w:p w:rsidR="00B274DC" w:rsidRPr="00771689" w:rsidRDefault="00B274DC" w:rsidP="001F789D"/>
    <w:p w:rsidR="00B274DC" w:rsidRDefault="00B274DC">
      <w:pPr>
        <w:rPr>
          <w:lang w:val="ru-RU"/>
        </w:rPr>
      </w:pPr>
      <w:r>
        <w:rPr>
          <w:lang w:val="ru-RU"/>
        </w:rPr>
        <w:br w:type="page"/>
        <w:t>Приложение 2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A0"/>
      </w:tblPr>
      <w:tblGrid>
        <w:gridCol w:w="1245"/>
        <w:gridCol w:w="2426"/>
        <w:gridCol w:w="5770"/>
      </w:tblGrid>
      <w:tr w:rsidR="00B274DC" w:rsidRPr="002A137E" w:rsidTr="00FC0374">
        <w:trPr>
          <w:trHeight w:val="332"/>
          <w:tblHeader/>
          <w:jc w:val="center"/>
        </w:trPr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274DC" w:rsidRPr="0054071B" w:rsidRDefault="00B274DC" w:rsidP="00FC0374">
            <w:pPr>
              <w:spacing w:after="0" w:line="240" w:lineRule="auto"/>
              <w:rPr>
                <w:rFonts w:ascii="Times New Roman" w:hAnsi="Times New Roman"/>
              </w:rPr>
            </w:pPr>
            <w:r w:rsidRPr="0054071B">
              <w:rPr>
                <w:rFonts w:ascii="Times New Roman" w:hAnsi="Times New Roman"/>
              </w:rPr>
              <w:t>Код индикатора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274DC" w:rsidRPr="0054071B" w:rsidRDefault="00B274DC" w:rsidP="00FC0374">
            <w:pPr>
              <w:spacing w:after="0" w:line="240" w:lineRule="auto"/>
              <w:rPr>
                <w:rFonts w:ascii="Times New Roman" w:hAnsi="Times New Roman"/>
              </w:rPr>
            </w:pPr>
            <w:r w:rsidRPr="0054071B">
              <w:rPr>
                <w:rFonts w:ascii="Times New Roman" w:hAnsi="Times New Roman"/>
              </w:rPr>
              <w:t>Индикатор достижения компетенции</w:t>
            </w:r>
          </w:p>
        </w:tc>
        <w:tc>
          <w:tcPr>
            <w:tcW w:w="3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274DC" w:rsidRPr="0054071B" w:rsidRDefault="00B274DC" w:rsidP="00FC0374">
            <w:pPr>
              <w:spacing w:after="0" w:line="240" w:lineRule="auto"/>
              <w:rPr>
                <w:rFonts w:ascii="Times New Roman" w:hAnsi="Times New Roman"/>
              </w:rPr>
            </w:pPr>
            <w:r w:rsidRPr="0054071B">
              <w:rPr>
                <w:rFonts w:ascii="Times New Roman" w:hAnsi="Times New Roman"/>
              </w:rPr>
              <w:t>Оценочные средства</w:t>
            </w:r>
          </w:p>
        </w:tc>
      </w:tr>
      <w:tr w:rsidR="00B274DC" w:rsidRPr="00CA0867" w:rsidTr="00FC0374">
        <w:trPr>
          <w:trHeight w:val="283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74DC" w:rsidRPr="001F789D" w:rsidRDefault="00B274DC" w:rsidP="00FC0374">
            <w:pPr>
              <w:rPr>
                <w:rFonts w:ascii="Times New Roman" w:hAnsi="Times New Roman"/>
                <w:b/>
                <w:color w:val="201F35"/>
                <w:shd w:val="clear" w:color="auto" w:fill="F9F9FC"/>
                <w:lang w:val="ru-RU"/>
              </w:rPr>
            </w:pPr>
            <w:r w:rsidRPr="001F789D">
              <w:rPr>
                <w:rFonts w:ascii="Times New Roman" w:hAnsi="Times New Roman"/>
                <w:b/>
                <w:color w:val="201F35"/>
                <w:shd w:val="clear" w:color="auto" w:fill="F9F9FC"/>
                <w:lang w:val="ru-RU"/>
              </w:rPr>
              <w:t>ОПК-1:</w:t>
            </w:r>
            <w:r w:rsidRPr="001F789D">
              <w:rPr>
                <w:rFonts w:ascii="Verdana" w:hAnsi="Verdana"/>
                <w:color w:val="201F35"/>
                <w:sz w:val="17"/>
                <w:szCs w:val="17"/>
                <w:shd w:val="clear" w:color="auto" w:fill="F9F9FC"/>
                <w:lang w:val="ru-RU"/>
              </w:rPr>
              <w:t xml:space="preserve"> </w:t>
            </w:r>
            <w:r w:rsidRPr="001F789D">
              <w:rPr>
                <w:rFonts w:ascii="Times New Roman" w:hAnsi="Times New Roman"/>
                <w:b/>
                <w:color w:val="201F35"/>
                <w:shd w:val="clear" w:color="auto" w:fill="F9F9FC"/>
                <w:lang w:val="ru-RU"/>
              </w:rPr>
              <w:t>Способен самостоятельно приобретать, развивать и применять математические, естественнонаучные, социально-экономические и профессиональные знания для решения нестандартных задач, в том числе в новой или незнакомой среде и в междисциплинарном контексте</w:t>
            </w:r>
          </w:p>
          <w:p w:rsidR="00B274DC" w:rsidRPr="001F789D" w:rsidRDefault="00B274DC" w:rsidP="00FC037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B274DC" w:rsidRPr="00CA0867" w:rsidTr="00FC0374">
        <w:trPr>
          <w:trHeight w:val="225"/>
          <w:jc w:val="center"/>
        </w:trPr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274DC" w:rsidRPr="00E03FE5" w:rsidRDefault="00B274DC" w:rsidP="00FC0374">
            <w:pPr>
              <w:spacing w:after="0" w:line="240" w:lineRule="auto"/>
              <w:rPr>
                <w:rFonts w:ascii="Times New Roman" w:hAnsi="Times New Roman"/>
              </w:rPr>
            </w:pPr>
            <w:r w:rsidRPr="002A137E">
              <w:rPr>
                <w:rFonts w:ascii="Times New Roman" w:hAnsi="Times New Roman"/>
                <w:color w:val="201F35"/>
                <w:shd w:val="clear" w:color="auto" w:fill="FFFFFF"/>
              </w:rPr>
              <w:t>ОПК-1.1: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274DC" w:rsidRPr="001F789D" w:rsidRDefault="00B274DC" w:rsidP="00FC037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F789D"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  <w:t>Самостоятельно приобретает математические, естественнонаучные и социально-экономические знания для использования их в профессиональной деятельности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274DC" w:rsidRPr="001F789D" w:rsidRDefault="00B274DC" w:rsidP="00FC0374">
            <w:pPr>
              <w:spacing w:after="0" w:line="240" w:lineRule="auto"/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</w:pPr>
            <w:r w:rsidRPr="001F789D"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  <w:t>Перечень теоретических вопросов</w:t>
            </w:r>
          </w:p>
          <w:p w:rsidR="00B274DC" w:rsidRPr="001F789D" w:rsidRDefault="00B274DC" w:rsidP="00FC0374">
            <w:pPr>
              <w:spacing w:after="0" w:line="240" w:lineRule="auto"/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</w:pPr>
            <w:r w:rsidRPr="001F789D"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  <w:t xml:space="preserve"> 1. Общая схема представления задачи искусственного интеллекта (ИИ). Пространство состояний. Различные типы стратегий управления поиском. </w:t>
            </w:r>
          </w:p>
          <w:p w:rsidR="00B274DC" w:rsidRPr="001F789D" w:rsidRDefault="00B274DC" w:rsidP="00FC0374">
            <w:pPr>
              <w:spacing w:after="0" w:line="240" w:lineRule="auto"/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</w:pPr>
            <w:r w:rsidRPr="001F789D"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  <w:t xml:space="preserve">2. Нечёткие множества. Функции принадлежности. Операции над нечёткими множествами. Нечёткие логики.  </w:t>
            </w:r>
          </w:p>
          <w:p w:rsidR="00B274DC" w:rsidRPr="001F789D" w:rsidRDefault="00B274DC" w:rsidP="00FC0374">
            <w:pPr>
              <w:spacing w:after="0" w:line="240" w:lineRule="auto"/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</w:pPr>
            <w:r w:rsidRPr="001F789D"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  <w:t xml:space="preserve">3. Инженерия знаний. Различные модели представления знаний (логические, продукционные, фреймовые, семантические сети). </w:t>
            </w:r>
          </w:p>
          <w:p w:rsidR="00B274DC" w:rsidRPr="001F789D" w:rsidRDefault="00B274DC" w:rsidP="00FC0374">
            <w:pPr>
              <w:spacing w:after="0" w:line="240" w:lineRule="auto"/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</w:pPr>
            <w:r w:rsidRPr="001F789D"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  <w:t>4.Экспертные системы. Назначение и области приложения. База знаний, механизм логического вывода, интеллектуальный интерфейс. Методология и инструментальные средства разработки ЭС.</w:t>
            </w:r>
          </w:p>
          <w:p w:rsidR="00B274DC" w:rsidRPr="001F789D" w:rsidRDefault="00B274DC" w:rsidP="00FC0374">
            <w:pPr>
              <w:spacing w:after="0" w:line="240" w:lineRule="auto"/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</w:pPr>
            <w:r w:rsidRPr="001F789D"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  <w:t>5. Нечёткий логический вывод. Схемы приближенных рассуждений. Коэффициенты достоверности.</w:t>
            </w:r>
          </w:p>
          <w:p w:rsidR="00B274DC" w:rsidRPr="001F789D" w:rsidRDefault="00B274DC" w:rsidP="00FC0374">
            <w:pPr>
              <w:spacing w:after="0" w:line="240" w:lineRule="auto"/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</w:pPr>
            <w:r w:rsidRPr="001F789D"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  <w:t>6. Сети вывода. Обратимые и необратимые правила. Биполярные коэффициенты достоверности.</w:t>
            </w:r>
          </w:p>
          <w:p w:rsidR="00B274DC" w:rsidRPr="001F789D" w:rsidRDefault="00B274DC" w:rsidP="00FC0374">
            <w:pPr>
              <w:spacing w:after="0" w:line="240" w:lineRule="auto"/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</w:pPr>
            <w:r w:rsidRPr="001F789D"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  <w:t>7. Общая схема представления задачи искусственного интеллекта (ИИ). Пространство состояний. Различные типы стратегий управления поиском.</w:t>
            </w:r>
          </w:p>
          <w:p w:rsidR="00B274DC" w:rsidRPr="001F789D" w:rsidRDefault="00B274DC" w:rsidP="00FC0374">
            <w:pPr>
              <w:spacing w:after="0" w:line="240" w:lineRule="auto"/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</w:pPr>
            <w:r w:rsidRPr="001F789D"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  <w:t xml:space="preserve">8. Общая схема представления задачи искусственного интеллекта (ИИ). Поиск в глубину в пространстве состояний. </w:t>
            </w:r>
          </w:p>
          <w:p w:rsidR="00B274DC" w:rsidRPr="001F789D" w:rsidRDefault="00B274DC" w:rsidP="00FC0374">
            <w:pPr>
              <w:spacing w:after="0" w:line="240" w:lineRule="auto"/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</w:pPr>
            <w:r w:rsidRPr="001F789D"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  <w:t xml:space="preserve">9. Общая схема представления задачи искусственного интеллекта (ИИ). Пространство состояний. Поиск в ширину в пространстве состояний. Списковое представление множества путей-кандидатов. </w:t>
            </w:r>
          </w:p>
          <w:p w:rsidR="00B274DC" w:rsidRPr="001F789D" w:rsidRDefault="00B274DC" w:rsidP="00FC0374">
            <w:pPr>
              <w:spacing w:after="0" w:line="240" w:lineRule="auto"/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</w:pPr>
            <w:r w:rsidRPr="001F789D"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  <w:t>10. Общая схема представления задачи искусственного интеллекта (ИИ). Пространство состояний. Поиск в ширину в пространстве состояний. Древовидное представление множества путей-кандидатов.</w:t>
            </w:r>
          </w:p>
          <w:p w:rsidR="00B274DC" w:rsidRPr="001F789D" w:rsidRDefault="00B274DC" w:rsidP="00FC0374">
            <w:pPr>
              <w:spacing w:after="0" w:line="240" w:lineRule="auto"/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</w:pPr>
            <w:r w:rsidRPr="001F789D"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  <w:t xml:space="preserve">11. Информированный (эвристический) поиск. Применение оценочных функций при информированном поиске. А-алгоритм. </w:t>
            </w:r>
          </w:p>
          <w:p w:rsidR="00B274DC" w:rsidRPr="001F789D" w:rsidRDefault="00B274DC" w:rsidP="00FC0374">
            <w:pPr>
              <w:spacing w:after="0" w:line="240" w:lineRule="auto"/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</w:pPr>
            <w:r w:rsidRPr="001F789D"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  <w:t>12. Различные типы эвристических оценочных функций. А*-алгоритм. Моннотонное ограничение на эвристическую функцию.</w:t>
            </w:r>
          </w:p>
          <w:p w:rsidR="00B274DC" w:rsidRPr="001F789D" w:rsidRDefault="00B274DC" w:rsidP="00FC0374">
            <w:pPr>
              <w:spacing w:after="0" w:line="240" w:lineRule="auto"/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</w:pPr>
            <w:r w:rsidRPr="001F789D"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  <w:t xml:space="preserve">13. Системы продукций. Разложимые системы продукций. «И-ИЛИ» граф - формализм для представления разложимой системы продукций. </w:t>
            </w:r>
          </w:p>
          <w:p w:rsidR="00B274DC" w:rsidRPr="001F789D" w:rsidRDefault="00B274DC" w:rsidP="00FC0374">
            <w:pPr>
              <w:spacing w:after="0" w:line="240" w:lineRule="auto"/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</w:pPr>
            <w:r w:rsidRPr="001F789D"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  <w:t>14. Эвристический поиск на «И-ИЛИ» графе. АО* - алгоритм.</w:t>
            </w:r>
          </w:p>
          <w:p w:rsidR="00B274DC" w:rsidRPr="001F789D" w:rsidRDefault="00B274DC" w:rsidP="00FC0374">
            <w:pPr>
              <w:spacing w:after="0" w:line="240" w:lineRule="auto"/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</w:pPr>
            <w:r w:rsidRPr="001F789D"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  <w:t>15. Игры двух лиц с полной информацией. Построениие игрового дерева. Определение выигрышной стратегии на примере игры «крестики – нолики».</w:t>
            </w:r>
          </w:p>
          <w:p w:rsidR="00B274DC" w:rsidRPr="001F789D" w:rsidRDefault="00B274DC" w:rsidP="00FC037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F789D"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  <w:t>16. Принцип минимакса. Оценочная функция для дерева поиска, построенного минимаксной процедурой.</w:t>
            </w:r>
          </w:p>
        </w:tc>
      </w:tr>
      <w:tr w:rsidR="00B274DC" w:rsidRPr="002A137E" w:rsidTr="00FC0374">
        <w:trPr>
          <w:trHeight w:val="332"/>
          <w:tblHeader/>
          <w:jc w:val="center"/>
        </w:trPr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274DC" w:rsidRPr="002A137E" w:rsidRDefault="00B274DC" w:rsidP="00FC0374">
            <w:pPr>
              <w:spacing w:after="0" w:line="240" w:lineRule="auto"/>
              <w:rPr>
                <w:rFonts w:ascii="Times New Roman" w:hAnsi="Times New Roman"/>
                <w:color w:val="201F35"/>
                <w:shd w:val="clear" w:color="auto" w:fill="FFFFFF"/>
              </w:rPr>
            </w:pPr>
            <w:r w:rsidRPr="002A137E">
              <w:rPr>
                <w:rFonts w:ascii="Times New Roman" w:hAnsi="Times New Roman"/>
                <w:color w:val="201F35"/>
                <w:shd w:val="clear" w:color="auto" w:fill="FFFFFF"/>
              </w:rPr>
              <w:t>ОПК-1.2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274DC" w:rsidRPr="001F789D" w:rsidRDefault="00B274DC" w:rsidP="00FC037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F789D"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  <w:t>Решает нестандартные профессиональные задачи, в том числе в новой или незнакомой среде и в междисциплинарном контексте с применением математических, естественно-научных социально-экономических и профессиональных знаний</w:t>
            </w:r>
          </w:p>
        </w:tc>
        <w:tc>
          <w:tcPr>
            <w:tcW w:w="3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274DC" w:rsidRPr="001F789D" w:rsidRDefault="00B274DC" w:rsidP="00FC0374">
            <w:pPr>
              <w:spacing w:after="0" w:line="240" w:lineRule="auto"/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</w:pPr>
            <w:r w:rsidRPr="001F789D"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  <w:t>Практические задания</w:t>
            </w:r>
          </w:p>
          <w:p w:rsidR="00B274DC" w:rsidRPr="001F789D" w:rsidRDefault="00B274DC" w:rsidP="00FC0374">
            <w:pPr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</w:pPr>
            <w:r w:rsidRPr="001F789D"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  <w:t xml:space="preserve">1. Задать коэффициенты достоверности исходных фактов и вычислить коэффициенты определённости двух конкурирующих гипотез в небольшой сети вывода: </w:t>
            </w:r>
          </w:p>
          <w:p w:rsidR="00B274DC" w:rsidRPr="002A137E" w:rsidRDefault="00B274DC" w:rsidP="00FC0374">
            <w:pPr>
              <w:rPr>
                <w:rFonts w:ascii="Times New Roman" w:hAnsi="Times New Roman"/>
                <w:color w:val="201F35"/>
                <w:shd w:val="clear" w:color="auto" w:fill="FFFFFF"/>
              </w:rPr>
            </w:pPr>
            <w:r w:rsidRPr="000A6D16">
              <w:rPr>
                <w:rFonts w:ascii="Times New Roman" w:hAnsi="Times New Roman"/>
                <w:noProof/>
                <w:color w:val="201F35"/>
                <w:shd w:val="clear" w:color="auto" w:fill="FFFFFF"/>
              </w:rPr>
              <w:pict>
                <v:shape id="Рисунок 4" o:spid="_x0000_i1029" type="#_x0000_t75" style="width:265.5pt;height:240pt;visibility:visible">
                  <v:imagedata r:id="rId9" o:title=""/>
                </v:shape>
              </w:pict>
            </w:r>
          </w:p>
          <w:p w:rsidR="00B274DC" w:rsidRPr="001F789D" w:rsidRDefault="00B274DC" w:rsidP="00FC0374">
            <w:pPr>
              <w:spacing w:after="0" w:line="240" w:lineRule="auto"/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</w:pPr>
            <w:r w:rsidRPr="001F789D">
              <w:rPr>
                <w:lang w:val="ru-RU"/>
              </w:rPr>
              <w:t xml:space="preserve">2. С </w:t>
            </w:r>
            <w:r w:rsidRPr="001F789D"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  <w:t xml:space="preserve">помощью </w:t>
            </w:r>
            <w:r w:rsidRPr="002A137E">
              <w:rPr>
                <w:rFonts w:ascii="Times New Roman" w:hAnsi="Times New Roman"/>
                <w:color w:val="201F35"/>
                <w:shd w:val="clear" w:color="auto" w:fill="FFFFFF"/>
              </w:rPr>
              <w:t>A</w:t>
            </w:r>
            <w:r w:rsidRPr="001F789D"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  <w:t xml:space="preserve">*-алгоритма определить кратчайший путь между вершинами </w:t>
            </w:r>
            <w:r w:rsidRPr="002A137E">
              <w:rPr>
                <w:rFonts w:ascii="Times New Roman" w:hAnsi="Times New Roman"/>
                <w:color w:val="201F35"/>
                <w:shd w:val="clear" w:color="auto" w:fill="FFFFFF"/>
              </w:rPr>
              <w:t>s</w:t>
            </w:r>
            <w:r w:rsidRPr="001F789D"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  <w:t xml:space="preserve"> и </w:t>
            </w:r>
            <w:r w:rsidRPr="002A137E">
              <w:rPr>
                <w:rFonts w:ascii="Times New Roman" w:hAnsi="Times New Roman"/>
                <w:color w:val="201F35"/>
                <w:shd w:val="clear" w:color="auto" w:fill="FFFFFF"/>
              </w:rPr>
              <w:t>t</w:t>
            </w:r>
            <w:r w:rsidRPr="001F789D"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  <w:t xml:space="preserve"> модельного графа:</w:t>
            </w:r>
          </w:p>
          <w:p w:rsidR="00B274DC" w:rsidRPr="002A137E" w:rsidRDefault="00B274DC" w:rsidP="00FC0374">
            <w:pPr>
              <w:spacing w:after="0" w:line="240" w:lineRule="auto"/>
              <w:rPr>
                <w:rFonts w:ascii="Times New Roman" w:hAnsi="Times New Roman"/>
                <w:color w:val="201F35"/>
                <w:shd w:val="clear" w:color="auto" w:fill="FFFFFF"/>
              </w:rPr>
            </w:pPr>
            <w:r w:rsidRPr="000A6D16">
              <w:rPr>
                <w:rFonts w:ascii="Times New Roman" w:hAnsi="Times New Roman"/>
                <w:noProof/>
                <w:color w:val="201F35"/>
                <w:shd w:val="clear" w:color="auto" w:fill="FFFFFF"/>
              </w:rPr>
              <w:pict>
                <v:shape id="Рисунок 2" o:spid="_x0000_i1030" type="#_x0000_t75" alt="рис1" style="width:250.5pt;height:190.5pt;visibility:visible">
                  <v:imagedata r:id="rId10" o:title=""/>
                </v:shape>
              </w:pict>
            </w:r>
          </w:p>
          <w:p w:rsidR="00B274DC" w:rsidRPr="001F789D" w:rsidRDefault="00B274DC" w:rsidP="00FC0374">
            <w:pPr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</w:pPr>
            <w:r w:rsidRPr="001F789D">
              <w:rPr>
                <w:lang w:val="ru-RU"/>
              </w:rPr>
              <w:t>3.</w:t>
            </w:r>
            <w:r w:rsidRPr="001F789D">
              <w:rPr>
                <w:i/>
                <w:lang w:val="ru-RU"/>
              </w:rPr>
              <w:t xml:space="preserve"> </w:t>
            </w:r>
            <w:r w:rsidRPr="001F789D"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  <w:t>Методом эвристического поиска построить дерево решения минимальной стоимости для модельного И-ИЛИ графа:</w:t>
            </w:r>
          </w:p>
          <w:p w:rsidR="00B274DC" w:rsidRPr="002A137E" w:rsidRDefault="00B274DC" w:rsidP="00FC0374">
            <w:pPr>
              <w:spacing w:after="0" w:line="240" w:lineRule="auto"/>
              <w:rPr>
                <w:rFonts w:ascii="Times New Roman" w:hAnsi="Times New Roman"/>
                <w:color w:val="201F35"/>
                <w:shd w:val="clear" w:color="auto" w:fill="FFFFFF"/>
              </w:rPr>
            </w:pPr>
            <w:r w:rsidRPr="000A6D16">
              <w:rPr>
                <w:rFonts w:ascii="Times New Roman" w:hAnsi="Times New Roman"/>
                <w:noProof/>
                <w:color w:val="201F35"/>
                <w:shd w:val="clear" w:color="auto" w:fill="FFFFFF"/>
              </w:rPr>
              <w:pict>
                <v:shape id="_x0000_i1031" type="#_x0000_t75" style="width:196.5pt;height:155.25pt;visibility:visible">
                  <v:imagedata r:id="rId11" o:title=""/>
                </v:shape>
              </w:pict>
            </w:r>
          </w:p>
          <w:p w:rsidR="00B274DC" w:rsidRPr="00812301" w:rsidRDefault="00B274DC" w:rsidP="00FC03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</w:tr>
      <w:tr w:rsidR="00B274DC" w:rsidRPr="00CA0867" w:rsidTr="00FC0374">
        <w:trPr>
          <w:trHeight w:val="198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74DC" w:rsidRPr="001F789D" w:rsidRDefault="00B274DC" w:rsidP="00FC0374">
            <w:pPr>
              <w:rPr>
                <w:rFonts w:ascii="Times New Roman" w:hAnsi="Times New Roman"/>
                <w:i/>
                <w:lang w:val="ru-RU"/>
              </w:rPr>
            </w:pPr>
            <w:r w:rsidRPr="001F789D">
              <w:rPr>
                <w:rFonts w:ascii="Times New Roman" w:hAnsi="Times New Roman"/>
                <w:b/>
                <w:color w:val="201F35"/>
                <w:shd w:val="clear" w:color="auto" w:fill="F9F9FC"/>
                <w:lang w:val="ru-RU"/>
              </w:rPr>
              <w:t>ОПК-4: Способен применять на практике новые научные принципы и методы исследований</w:t>
            </w:r>
          </w:p>
        </w:tc>
      </w:tr>
      <w:tr w:rsidR="00B274DC" w:rsidRPr="00CA0867" w:rsidTr="00FC0374">
        <w:trPr>
          <w:trHeight w:val="237"/>
          <w:jc w:val="center"/>
        </w:trPr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74DC" w:rsidRPr="005B2AFF" w:rsidRDefault="00B274DC" w:rsidP="00FC03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2A137E">
              <w:rPr>
                <w:rFonts w:ascii="Times New Roman" w:hAnsi="Times New Roman"/>
                <w:color w:val="201F35"/>
                <w:shd w:val="clear" w:color="auto" w:fill="FFFFFF"/>
              </w:rPr>
              <w:t>ОПК-4.1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74DC" w:rsidRPr="001F789D" w:rsidRDefault="00B274DC" w:rsidP="00FC0374">
            <w:pPr>
              <w:rPr>
                <w:rFonts w:ascii="Times New Roman" w:hAnsi="Times New Roman"/>
                <w:i/>
                <w:lang w:val="ru-RU"/>
              </w:rPr>
            </w:pPr>
            <w:r w:rsidRPr="001F789D"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  <w:t>Применяет новые научные принципы и методы исследования для решения профессиональных задач, оценивает новизну полученных результатов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274DC" w:rsidRPr="001F789D" w:rsidRDefault="00B274DC" w:rsidP="00FC0374">
            <w:pPr>
              <w:spacing w:after="0" w:line="240" w:lineRule="auto"/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</w:pPr>
            <w:r w:rsidRPr="001F789D"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  <w:t xml:space="preserve">Перечень теоретических вопросов </w:t>
            </w:r>
          </w:p>
          <w:p w:rsidR="00B274DC" w:rsidRPr="001F789D" w:rsidRDefault="00B274DC" w:rsidP="00FC0374">
            <w:pPr>
              <w:spacing w:after="0" w:line="240" w:lineRule="auto"/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</w:pPr>
            <w:r w:rsidRPr="001F789D"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  <w:t>Самостоятельно изучить следующие вопросы:</w:t>
            </w:r>
          </w:p>
          <w:p w:rsidR="00B274DC" w:rsidRPr="001F789D" w:rsidRDefault="00B274DC" w:rsidP="00FC0374">
            <w:pPr>
              <w:spacing w:after="0" w:line="240" w:lineRule="auto"/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</w:pPr>
            <w:r w:rsidRPr="001F789D"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  <w:t xml:space="preserve">1. Игры двух лиц с полной информацией. Построениие игрового дерева. Определение выигрышной стратегии. </w:t>
            </w:r>
          </w:p>
          <w:p w:rsidR="00B274DC" w:rsidRPr="001F789D" w:rsidRDefault="00B274DC" w:rsidP="00FC0374">
            <w:pPr>
              <w:spacing w:after="0" w:line="240" w:lineRule="auto"/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</w:pPr>
            <w:r w:rsidRPr="001F789D"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  <w:t xml:space="preserve">2. Принцип минимакса. Оценочная функция для дерева поиска, построенного минимаксной процедурой на примере игры «крестики – нолики». </w:t>
            </w:r>
          </w:p>
          <w:p w:rsidR="00B274DC" w:rsidRPr="001F789D" w:rsidRDefault="00B274DC" w:rsidP="00FC0374">
            <w:pPr>
              <w:spacing w:after="0" w:line="240" w:lineRule="auto"/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</w:pPr>
            <w:r w:rsidRPr="001F789D"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  <w:t xml:space="preserve">3. Инженерия знаний. Различные модели представления знаний (логические, продукционные, фреймовые, семантические сети). </w:t>
            </w:r>
          </w:p>
          <w:p w:rsidR="00B274DC" w:rsidRPr="001F789D" w:rsidRDefault="00B274DC" w:rsidP="00FC0374">
            <w:pPr>
              <w:spacing w:after="0" w:line="240" w:lineRule="auto"/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</w:pPr>
            <w:r w:rsidRPr="001F789D"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  <w:t xml:space="preserve">4. Прямой и обратный логический вывод в продукционных системах. </w:t>
            </w:r>
          </w:p>
          <w:p w:rsidR="00B274DC" w:rsidRPr="001F789D" w:rsidRDefault="00B274DC" w:rsidP="00FC0374">
            <w:pPr>
              <w:spacing w:after="0" w:line="240" w:lineRule="auto"/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</w:pPr>
            <w:r w:rsidRPr="001F789D"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  <w:t xml:space="preserve">5. Экспертные системы. Назначение и области приложения. База знаний, механизм логического вывода, интеллектуальный интерфейс. Методология и инструментальные средства разработки ЭС. </w:t>
            </w:r>
          </w:p>
          <w:p w:rsidR="00B274DC" w:rsidRPr="001F789D" w:rsidRDefault="00B274DC" w:rsidP="00FC0374">
            <w:pPr>
              <w:spacing w:after="0" w:line="240" w:lineRule="auto"/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</w:pPr>
            <w:r w:rsidRPr="001F789D"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  <w:t xml:space="preserve">6. Представление баз знаний в языках логического программирования. Архитектура классификационной ЭС, основанной на правилах. </w:t>
            </w:r>
          </w:p>
          <w:p w:rsidR="00B274DC" w:rsidRPr="001F789D" w:rsidRDefault="00B274DC" w:rsidP="00FC0374">
            <w:pPr>
              <w:spacing w:after="0" w:line="240" w:lineRule="auto"/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</w:pPr>
            <w:r w:rsidRPr="001F789D"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  <w:t xml:space="preserve">7. Архитектура классификационной ЭС, основанной на фактах. </w:t>
            </w:r>
          </w:p>
          <w:p w:rsidR="00B274DC" w:rsidRPr="001F789D" w:rsidRDefault="00B274DC" w:rsidP="00FC0374">
            <w:pPr>
              <w:spacing w:after="0" w:line="240" w:lineRule="auto"/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</w:pPr>
            <w:r w:rsidRPr="001F789D"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  <w:t>8. Нечёткий логический вывод. Схемы приближенных рассуждений. Коэффициенты достоверности.</w:t>
            </w:r>
          </w:p>
          <w:p w:rsidR="00B274DC" w:rsidRPr="001F789D" w:rsidRDefault="00B274DC" w:rsidP="00FC0374">
            <w:pPr>
              <w:spacing w:after="0" w:line="240" w:lineRule="auto"/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</w:pPr>
            <w:r w:rsidRPr="001F789D"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  <w:t>9. Сети вывода. Обратимые и необратимые правила. Биполярные коэффициенты достоверности.вид:</w:t>
            </w:r>
          </w:p>
          <w:p w:rsidR="00B274DC" w:rsidRPr="001F789D" w:rsidRDefault="00B274DC" w:rsidP="00FC0374">
            <w:pPr>
              <w:spacing w:after="0" w:line="240" w:lineRule="auto"/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</w:pPr>
            <w:r w:rsidRPr="001F789D"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  <w:t xml:space="preserve">Практические задания </w:t>
            </w:r>
          </w:p>
          <w:p w:rsidR="00B274DC" w:rsidRPr="001F789D" w:rsidRDefault="00B274DC" w:rsidP="00FC0374">
            <w:pPr>
              <w:spacing w:after="0" w:line="240" w:lineRule="auto"/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</w:pPr>
            <w:r w:rsidRPr="001F789D"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  <w:t>1. Построить игровое дерево и определить эвристическую оценочную функцию для игры «крестики-нолики».</w:t>
            </w:r>
          </w:p>
          <w:p w:rsidR="00B274DC" w:rsidRPr="001F789D" w:rsidRDefault="00B274DC" w:rsidP="00FC0374">
            <w:pPr>
              <w:spacing w:after="0" w:line="240" w:lineRule="auto"/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</w:pPr>
            <w:r w:rsidRPr="001F789D"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  <w:t xml:space="preserve">2. Задав коэффициенты достоверности для узлов </w:t>
            </w:r>
            <w:r w:rsidRPr="002A137E">
              <w:rPr>
                <w:rFonts w:ascii="Times New Roman" w:hAnsi="Times New Roman"/>
                <w:color w:val="201F35"/>
                <w:shd w:val="clear" w:color="auto" w:fill="FFFFFF"/>
              </w:rPr>
              <w:t>e</w:t>
            </w:r>
            <w:r w:rsidRPr="001F789D"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  <w:t xml:space="preserve">1, </w:t>
            </w:r>
            <w:r w:rsidRPr="002A137E">
              <w:rPr>
                <w:rFonts w:ascii="Times New Roman" w:hAnsi="Times New Roman"/>
                <w:color w:val="201F35"/>
                <w:shd w:val="clear" w:color="auto" w:fill="FFFFFF"/>
              </w:rPr>
              <w:t>e</w:t>
            </w:r>
            <w:r w:rsidRPr="001F789D"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  <w:t xml:space="preserve">2, </w:t>
            </w:r>
            <w:r w:rsidRPr="002A137E">
              <w:rPr>
                <w:rFonts w:ascii="Times New Roman" w:hAnsi="Times New Roman"/>
                <w:color w:val="201F35"/>
                <w:shd w:val="clear" w:color="auto" w:fill="FFFFFF"/>
              </w:rPr>
              <w:t>e</w:t>
            </w:r>
            <w:r w:rsidRPr="001F789D"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  <w:t xml:space="preserve">3, </w:t>
            </w:r>
            <w:r w:rsidRPr="002A137E">
              <w:rPr>
                <w:rFonts w:ascii="Times New Roman" w:hAnsi="Times New Roman"/>
                <w:color w:val="201F35"/>
                <w:shd w:val="clear" w:color="auto" w:fill="FFFFFF"/>
              </w:rPr>
              <w:t>e</w:t>
            </w:r>
            <w:r w:rsidRPr="001F789D"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  <w:t xml:space="preserve">4, </w:t>
            </w:r>
            <w:r w:rsidRPr="002A137E">
              <w:rPr>
                <w:rFonts w:ascii="Times New Roman" w:hAnsi="Times New Roman"/>
                <w:color w:val="201F35"/>
                <w:shd w:val="clear" w:color="auto" w:fill="FFFFFF"/>
              </w:rPr>
              <w:t>e</w:t>
            </w:r>
            <w:r w:rsidRPr="001F789D"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  <w:t xml:space="preserve">5 рассчитать коэффициент достоверности узла узла </w:t>
            </w:r>
            <w:r w:rsidRPr="002A137E">
              <w:rPr>
                <w:rFonts w:ascii="Times New Roman" w:hAnsi="Times New Roman"/>
                <w:color w:val="201F35"/>
                <w:shd w:val="clear" w:color="auto" w:fill="FFFFFF"/>
              </w:rPr>
              <w:t>c</w:t>
            </w:r>
            <w:r w:rsidRPr="001F789D"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  <w:t>4 в небольшой сети вывода:</w:t>
            </w:r>
          </w:p>
          <w:p w:rsidR="00B274DC" w:rsidRPr="002A137E" w:rsidRDefault="00B274DC" w:rsidP="00FC0374">
            <w:pPr>
              <w:spacing w:after="0" w:line="240" w:lineRule="auto"/>
              <w:rPr>
                <w:rFonts w:ascii="Times New Roman" w:hAnsi="Times New Roman"/>
                <w:color w:val="201F35"/>
                <w:shd w:val="clear" w:color="auto" w:fill="FFFFFF"/>
              </w:rPr>
            </w:pPr>
            <w:r w:rsidRPr="000A6D16">
              <w:rPr>
                <w:rFonts w:ascii="Times New Roman" w:hAnsi="Times New Roman"/>
                <w:noProof/>
                <w:color w:val="201F35"/>
                <w:shd w:val="clear" w:color="auto" w:fill="FFFFFF"/>
              </w:rPr>
              <w:pict>
                <v:shape id="Рисунок 10" o:spid="_x0000_i1032" type="#_x0000_t75" style="width:279pt;height:196.5pt;visibility:visible">
                  <v:imagedata r:id="rId12" o:title=""/>
                </v:shape>
              </w:pict>
            </w:r>
          </w:p>
          <w:p w:rsidR="00B274DC" w:rsidRPr="001F789D" w:rsidRDefault="00B274DC" w:rsidP="00FC0374">
            <w:pPr>
              <w:spacing w:after="0" w:line="240" w:lineRule="auto"/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</w:pPr>
            <w:r w:rsidRPr="001F789D">
              <w:rPr>
                <w:kern w:val="24"/>
                <w:lang w:val="ru-RU"/>
              </w:rPr>
              <w:t>2</w:t>
            </w:r>
            <w:r w:rsidRPr="001F789D"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  <w:t>. Объяснить, почему экспертная система «Угадай животное» угадывает хищника, несмотря на отрицательный ответ пользователя на вопрос, ест ли животное мясо. Сделать подобные правила определения остальных подкатегорий.</w:t>
            </w:r>
          </w:p>
          <w:p w:rsidR="00B274DC" w:rsidRPr="001F789D" w:rsidRDefault="00B274DC" w:rsidP="00FC0374">
            <w:pPr>
              <w:spacing w:after="0" w:line="240" w:lineRule="auto"/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</w:pPr>
            <w:r w:rsidRPr="001F789D">
              <w:rPr>
                <w:rFonts w:ascii="Times New Roman" w:hAnsi="Times New Roman"/>
                <w:color w:val="201F35"/>
                <w:shd w:val="clear" w:color="auto" w:fill="FFFFFF"/>
                <w:lang w:val="ru-RU"/>
              </w:rPr>
              <w:t>3. Дополнить базу знаний небольшой медицинской классификационной экспертной системы новыми категориями и новыми правилами.</w:t>
            </w:r>
          </w:p>
        </w:tc>
      </w:tr>
    </w:tbl>
    <w:p w:rsidR="00B274DC" w:rsidRPr="004F1380" w:rsidRDefault="00B274DC">
      <w:pPr>
        <w:rPr>
          <w:lang w:val="ru-RU"/>
        </w:rPr>
      </w:pPr>
    </w:p>
    <w:sectPr w:rsidR="00B274DC" w:rsidRPr="004F1380" w:rsidSect="001F789D">
      <w:pgSz w:w="11907" w:h="16840"/>
      <w:pgMar w:top="426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F2C7A"/>
    <w:multiLevelType w:val="hybridMultilevel"/>
    <w:tmpl w:val="44723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453"/>
    <w:rsid w:val="0002418B"/>
    <w:rsid w:val="00076CBA"/>
    <w:rsid w:val="000A6D16"/>
    <w:rsid w:val="00106186"/>
    <w:rsid w:val="0016053A"/>
    <w:rsid w:val="00183465"/>
    <w:rsid w:val="001D1F48"/>
    <w:rsid w:val="001F0BC7"/>
    <w:rsid w:val="001F789D"/>
    <w:rsid w:val="002927B0"/>
    <w:rsid w:val="002A137E"/>
    <w:rsid w:val="003158AB"/>
    <w:rsid w:val="004047EF"/>
    <w:rsid w:val="004625FD"/>
    <w:rsid w:val="004E24B7"/>
    <w:rsid w:val="004F1380"/>
    <w:rsid w:val="005058B3"/>
    <w:rsid w:val="0054071B"/>
    <w:rsid w:val="00575D32"/>
    <w:rsid w:val="005B2AFF"/>
    <w:rsid w:val="00611C2C"/>
    <w:rsid w:val="00647A39"/>
    <w:rsid w:val="00766496"/>
    <w:rsid w:val="00771689"/>
    <w:rsid w:val="00772D79"/>
    <w:rsid w:val="007A3442"/>
    <w:rsid w:val="00812301"/>
    <w:rsid w:val="00B274DC"/>
    <w:rsid w:val="00B73E9C"/>
    <w:rsid w:val="00C146BB"/>
    <w:rsid w:val="00CA0867"/>
    <w:rsid w:val="00D31453"/>
    <w:rsid w:val="00DC4AB7"/>
    <w:rsid w:val="00E03FE5"/>
    <w:rsid w:val="00E209E2"/>
    <w:rsid w:val="00F02CB9"/>
    <w:rsid w:val="00F377F2"/>
    <w:rsid w:val="00FC0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CBA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</TotalTime>
  <Pages>21</Pages>
  <Words>4256</Words>
  <Characters>24262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2019-2020_z09_04_01-зАВм-19_11-1_plx_Интеллектуальные системы</dc:title>
  <dc:subject/>
  <dc:creator>FastReport.NET</dc:creator>
  <cp:keywords/>
  <dc:description/>
  <cp:lastModifiedBy>Samsung</cp:lastModifiedBy>
  <cp:revision>6</cp:revision>
  <dcterms:created xsi:type="dcterms:W3CDTF">2020-04-21T05:06:00Z</dcterms:created>
  <dcterms:modified xsi:type="dcterms:W3CDTF">2020-11-07T08:10:00Z</dcterms:modified>
</cp:coreProperties>
</file>